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27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923"/>
        <w:gridCol w:w="3764"/>
      </w:tblGrid>
      <w:tr w:rsidR="007A0F44" w:rsidRPr="00565B06" w14:paraId="03D6EE25" w14:textId="77777777" w:rsidTr="006A2875">
        <w:trPr>
          <w:trHeight w:hRule="exact" w:val="1970"/>
        </w:trPr>
        <w:tc>
          <w:tcPr>
            <w:tcW w:w="4923" w:type="dxa"/>
            <w:tcMar>
              <w:right w:w="144" w:type="dxa"/>
            </w:tcMar>
            <w:vAlign w:val="bottom"/>
          </w:tcPr>
          <w:p w14:paraId="7648D276" w14:textId="5598DE09" w:rsidR="00F27214" w:rsidRPr="00F27214" w:rsidRDefault="00C261A2" w:rsidP="00F27214">
            <w:pPr>
              <w:pStyle w:val="Title"/>
              <w:rPr>
                <w:noProof/>
                <w:sz w:val="52"/>
                <w:szCs w:val="48"/>
              </w:rPr>
            </w:pPr>
            <w:r w:rsidRPr="00F27214">
              <w:rPr>
                <w:noProof/>
                <w:sz w:val="52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51CB109A" wp14:editId="16A4B9D1">
                  <wp:simplePos x="0" y="0"/>
                  <wp:positionH relativeFrom="column">
                    <wp:posOffset>-1530985</wp:posOffset>
                  </wp:positionH>
                  <wp:positionV relativeFrom="paragraph">
                    <wp:posOffset>-3175</wp:posOffset>
                  </wp:positionV>
                  <wp:extent cx="1196340" cy="1569085"/>
                  <wp:effectExtent l="0" t="0" r="3810" b="0"/>
                  <wp:wrapThrough wrapText="bothSides">
                    <wp:wrapPolygon edited="0">
                      <wp:start x="0" y="0"/>
                      <wp:lineTo x="0" y="21242"/>
                      <wp:lineTo x="21325" y="21242"/>
                      <wp:lineTo x="21325" y="0"/>
                      <wp:lineTo x="0" y="0"/>
                    </wp:wrapPolygon>
                  </wp:wrapThrough>
                  <wp:docPr id="20354387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5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CE87E2" w14:textId="55C71705" w:rsidR="00F27214" w:rsidRPr="00F27214" w:rsidRDefault="00F27214" w:rsidP="00F27214">
            <w:pPr>
              <w:pStyle w:val="Title"/>
              <w:rPr>
                <w:noProof/>
                <w:sz w:val="52"/>
                <w:szCs w:val="48"/>
              </w:rPr>
            </w:pPr>
          </w:p>
          <w:p w14:paraId="463E8D0C" w14:textId="6F6C468B" w:rsidR="007A0F44" w:rsidRPr="002264D0" w:rsidRDefault="006A2875" w:rsidP="006A2875">
            <w:pPr>
              <w:pStyle w:val="Title"/>
              <w:rPr>
                <w:b/>
                <w:bCs/>
                <w:caps w:val="0"/>
                <w:sz w:val="52"/>
                <w:szCs w:val="48"/>
              </w:rPr>
            </w:pPr>
            <w:r w:rsidRPr="002264D0">
              <w:rPr>
                <w:b/>
                <w:bCs/>
                <w:sz w:val="52"/>
                <w:szCs w:val="48"/>
              </w:rPr>
              <w:t>A</w:t>
            </w:r>
            <w:r w:rsidRPr="002264D0">
              <w:rPr>
                <w:b/>
                <w:bCs/>
                <w:caps w:val="0"/>
                <w:sz w:val="52"/>
                <w:szCs w:val="48"/>
              </w:rPr>
              <w:t>laa</w:t>
            </w:r>
            <w:r w:rsidRPr="002264D0">
              <w:rPr>
                <w:b/>
                <w:bCs/>
                <w:sz w:val="52"/>
                <w:szCs w:val="48"/>
              </w:rPr>
              <w:t xml:space="preserve"> m</w:t>
            </w:r>
            <w:r w:rsidRPr="002264D0">
              <w:rPr>
                <w:b/>
                <w:bCs/>
                <w:caps w:val="0"/>
                <w:sz w:val="52"/>
                <w:szCs w:val="48"/>
              </w:rPr>
              <w:t>ahran</w:t>
            </w:r>
          </w:p>
          <w:p w14:paraId="396380C5" w14:textId="6C5029A9" w:rsidR="006A2875" w:rsidRDefault="006A2875" w:rsidP="006A2875">
            <w:pPr>
              <w:pStyle w:val="Title"/>
              <w:rPr>
                <w:caps w:val="0"/>
                <w:sz w:val="36"/>
                <w:szCs w:val="32"/>
              </w:rPr>
            </w:pPr>
            <w:r w:rsidRPr="006A2875">
              <w:rPr>
                <w:caps w:val="0"/>
                <w:sz w:val="36"/>
                <w:szCs w:val="32"/>
              </w:rPr>
              <w:t>Doctoral student</w:t>
            </w:r>
          </w:p>
          <w:p w14:paraId="5A5B19E0" w14:textId="77777777" w:rsidR="000038BC" w:rsidRPr="006A2875" w:rsidRDefault="000038BC" w:rsidP="006A2875">
            <w:pPr>
              <w:pStyle w:val="Title"/>
              <w:rPr>
                <w:sz w:val="44"/>
                <w:szCs w:val="40"/>
              </w:rPr>
            </w:pPr>
          </w:p>
          <w:p w14:paraId="68B5D47B" w14:textId="0CFBCC5A" w:rsidR="007A0F44" w:rsidRPr="00565B06" w:rsidRDefault="007A0F44" w:rsidP="006A2875">
            <w:pPr>
              <w:pStyle w:val="Title"/>
              <w:jc w:val="center"/>
            </w:pPr>
          </w:p>
        </w:tc>
        <w:tc>
          <w:tcPr>
            <w:tcW w:w="3764" w:type="dxa"/>
            <w:tcMar>
              <w:left w:w="144" w:type="dxa"/>
            </w:tcMar>
            <w:vAlign w:val="bottom"/>
          </w:tcPr>
          <w:p w14:paraId="22A56BB2" w14:textId="2D9AFEBE" w:rsidR="007A0F44" w:rsidRPr="00E45714" w:rsidRDefault="00000000" w:rsidP="00174A87">
            <w:pPr>
              <w:pStyle w:val="ContactInfo"/>
              <w:rPr>
                <w:lang w:val="sv-SE"/>
              </w:rPr>
            </w:pPr>
            <w:sdt>
              <w:sdtPr>
                <w:rPr>
                  <w:lang w:val="sv-SE"/>
                </w:rPr>
                <w:alias w:val="Enter address:"/>
                <w:tag w:val="Enter address:"/>
                <w:id w:val="-989020281"/>
                <w:placeholder>
                  <w:docPart w:val="D031D018FED94C98B28B1A008E223B69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6A2875" w:rsidRPr="00E45714">
                  <w:rPr>
                    <w:lang w:val="sv-SE"/>
                  </w:rPr>
                  <w:t>Turku, Finalnd</w:t>
                </w:r>
              </w:sdtContent>
            </w:sdt>
            <w:r w:rsidR="007A0F44" w:rsidRPr="00E45714">
              <w:rPr>
                <w:lang w:val="sv-SE"/>
              </w:rPr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43910D53" wp14:editId="2EB8FFFF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136F8D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F214C8D" w14:textId="65F92CBB" w:rsidR="007A0F44" w:rsidRPr="00E45714" w:rsidRDefault="00000000" w:rsidP="00174A87">
            <w:pPr>
              <w:pStyle w:val="ContactInfo"/>
              <w:rPr>
                <w:lang w:val="sv-SE"/>
              </w:rPr>
            </w:pPr>
            <w:sdt>
              <w:sdtPr>
                <w:rPr>
                  <w:lang w:val="sv-SE"/>
                </w:rPr>
                <w:alias w:val="Enter phone:"/>
                <w:tag w:val="Enter phone:"/>
                <w:id w:val="381135673"/>
                <w:placeholder>
                  <w:docPart w:val="9B0B692512FC483B902B7D62EF804965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6A2875" w:rsidRPr="00E45714">
                  <w:rPr>
                    <w:lang w:val="sv-SE"/>
                  </w:rPr>
                  <w:t>+358451667220</w:t>
                </w:r>
              </w:sdtContent>
            </w:sdt>
            <w:r w:rsidR="007A0F44" w:rsidRPr="00E45714">
              <w:rPr>
                <w:lang w:val="sv-SE"/>
              </w:rPr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A41A11F" wp14:editId="12CEE0AE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9304AA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7B82A299" w14:textId="7F6A04B2" w:rsidR="007A0F44" w:rsidRPr="00E45714" w:rsidRDefault="00000000" w:rsidP="00174A87">
            <w:pPr>
              <w:pStyle w:val="ContactInfo"/>
              <w:rPr>
                <w:lang w:val="sv-SE"/>
              </w:rPr>
            </w:pPr>
            <w:sdt>
              <w:sdtPr>
                <w:rPr>
                  <w:lang w:val="sv-SE"/>
                </w:rPr>
                <w:alias w:val="Enter email:"/>
                <w:tag w:val="Enter email:"/>
                <w:id w:val="479813182"/>
                <w:placeholder>
                  <w:docPart w:val="35DB9311564F4929980F29113DA06B7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6A2875" w:rsidRPr="00E45714">
                  <w:rPr>
                    <w:lang w:val="sv-SE"/>
                  </w:rPr>
                  <w:t>alaa.mahran@abo.fi</w:t>
                </w:r>
              </w:sdtContent>
            </w:sdt>
            <w:r w:rsidR="007A0F44" w:rsidRPr="00E45714">
              <w:rPr>
                <w:lang w:val="sv-SE"/>
              </w:rPr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258E3274" wp14:editId="5B324B4E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5668C4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5DA4BE91" w14:textId="30AD1B8D" w:rsidR="007A0F44" w:rsidRDefault="00000000" w:rsidP="00174A8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6BF62E3E1AC4474DBB158B1B751DA43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F27214">
                  <w:t>Alaa Mahran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37FCDE6" wp14:editId="490AACDF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AC38D5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142FAB9A" w14:textId="2978C69A" w:rsidR="007A0F44" w:rsidRPr="00565B06" w:rsidRDefault="007A0F44" w:rsidP="00174A87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1C1C6099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677AA195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B4DA7AF" wp14:editId="5D26B6C5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0D297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6695CE68" w14:textId="301C2227" w:rsidR="000E24AC" w:rsidRPr="00565B06" w:rsidRDefault="006A2875" w:rsidP="006A2875">
            <w:pPr>
              <w:pStyle w:val="Heading1"/>
            </w:pPr>
            <w:r w:rsidRPr="006A2875">
              <w:rPr>
                <w:b/>
                <w:lang w:val="en-GB"/>
              </w:rPr>
              <w:t>Personal Profile</w:t>
            </w:r>
          </w:p>
        </w:tc>
      </w:tr>
    </w:tbl>
    <w:p w14:paraId="07B287E1" w14:textId="2B7C2B60" w:rsidR="00A77B4D" w:rsidRPr="009C16FC" w:rsidRDefault="006A2875" w:rsidP="006A2875">
      <w:pPr>
        <w:rPr>
          <w:sz w:val="24"/>
          <w:szCs w:val="24"/>
        </w:rPr>
      </w:pPr>
      <w:r w:rsidRPr="009C16FC">
        <w:rPr>
          <w:sz w:val="24"/>
          <w:szCs w:val="24"/>
          <w:lang w:val="en-GB"/>
        </w:rPr>
        <w:t xml:space="preserve">I would describe myself as a hardworking, enthusiastic individual who is very passionate about doing research and scientific work. I am an excellent team worker and can work independently in busy environments and have good communication skills with the working group. I am flexible, </w:t>
      </w:r>
      <w:r w:rsidR="00F27214" w:rsidRPr="009C16FC">
        <w:rPr>
          <w:sz w:val="24"/>
          <w:szCs w:val="24"/>
          <w:lang w:val="en-GB"/>
        </w:rPr>
        <w:t xml:space="preserve">and </w:t>
      </w:r>
      <w:r w:rsidRPr="009C16FC">
        <w:rPr>
          <w:sz w:val="24"/>
          <w:szCs w:val="24"/>
          <w:lang w:val="en-GB"/>
        </w:rPr>
        <w:t xml:space="preserve">reliable, possess excellent </w:t>
      </w:r>
      <w:r w:rsidR="00060642" w:rsidRPr="009C16FC">
        <w:rPr>
          <w:sz w:val="24"/>
          <w:szCs w:val="24"/>
          <w:lang w:val="en-GB"/>
        </w:rPr>
        <w:t>timekeeping</w:t>
      </w:r>
      <w:r w:rsidRPr="009C16FC">
        <w:rPr>
          <w:sz w:val="24"/>
          <w:szCs w:val="24"/>
          <w:lang w:val="en-GB"/>
        </w:rPr>
        <w:t>, and am eager to take any chance of learning new skills. I am very fond of traveling and making friends with other people.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30FAFB59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713825A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13E875F" wp14:editId="46DC1F41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AE5F8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27C98B3" w14:textId="77777777" w:rsidR="00A77B4D" w:rsidRPr="00565B06" w:rsidRDefault="00000000" w:rsidP="002146F8">
            <w:pPr>
              <w:pStyle w:val="Heading1"/>
            </w:pPr>
            <w:sdt>
              <w:sdtPr>
                <w:alias w:val="Education:"/>
                <w:tag w:val="Education:"/>
                <w:id w:val="1586649636"/>
                <w:placeholder>
                  <w:docPart w:val="EC9E2FF2F3F74A94A40F1A620C1A3CE0"/>
                </w:placeholder>
                <w:temporary/>
                <w:showingPlcHdr/>
                <w15:appearance w15:val="hidden"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27894399" w14:textId="38DE2536" w:rsidR="007C0E0E" w:rsidRPr="00565B06" w:rsidRDefault="006A2875" w:rsidP="006A2875">
      <w:pPr>
        <w:pStyle w:val="Heading2"/>
      </w:pPr>
      <w:r w:rsidRPr="006A2875">
        <w:rPr>
          <w:lang w:val="en-GB"/>
        </w:rPr>
        <w:t>B.Sc. of Pharmaceutical Sciences</w:t>
      </w:r>
      <w:r w:rsidR="007C0E0E" w:rsidRPr="00565B06">
        <w:t xml:space="preserve">| </w:t>
      </w:r>
      <w:r w:rsidRPr="006A2875">
        <w:rPr>
          <w:iCs/>
          <w:color w:val="4C4C4C" w:themeColor="text2" w:themeTint="BF"/>
          <w:lang w:val="en-GB"/>
        </w:rPr>
        <w:t>Faculty of Pharmacy, Assiut University</w:t>
      </w:r>
    </w:p>
    <w:p w14:paraId="57F31C3F" w14:textId="50A3350F" w:rsidR="007C0E0E" w:rsidRPr="00565B06" w:rsidRDefault="006A2875" w:rsidP="006A2875">
      <w:pPr>
        <w:pStyle w:val="Heading3"/>
      </w:pPr>
      <w:r>
        <w:t>September 2009</w:t>
      </w:r>
      <w:r w:rsidR="007C0E0E" w:rsidRPr="00565B06">
        <w:t xml:space="preserve"> – </w:t>
      </w:r>
      <w:r w:rsidRPr="006A2875">
        <w:rPr>
          <w:lang w:val="en-GB"/>
        </w:rPr>
        <w:t xml:space="preserve">June 2014 </w:t>
      </w:r>
      <w:r w:rsidRPr="006A2875">
        <w:rPr>
          <w:b/>
          <w:bCs/>
          <w:lang w:val="en-GB"/>
        </w:rPr>
        <w:t xml:space="preserve">          </w:t>
      </w:r>
    </w:p>
    <w:p w14:paraId="248F8AA9" w14:textId="4010BF91" w:rsidR="000E24AC" w:rsidRPr="00D04384" w:rsidRDefault="006A2875" w:rsidP="006A2875">
      <w:pPr>
        <w:rPr>
          <w:sz w:val="24"/>
          <w:szCs w:val="24"/>
        </w:rPr>
      </w:pPr>
      <w:r w:rsidRPr="00D04384">
        <w:rPr>
          <w:sz w:val="24"/>
          <w:szCs w:val="24"/>
          <w:lang w:val="en-GB"/>
        </w:rPr>
        <w:t>Excellent with Honour degree</w:t>
      </w:r>
    </w:p>
    <w:p w14:paraId="31C72CD8" w14:textId="47481794" w:rsidR="007C0E0E" w:rsidRPr="00565B06" w:rsidRDefault="006A2875" w:rsidP="006A2875">
      <w:pPr>
        <w:pStyle w:val="Heading2"/>
      </w:pPr>
      <w:r w:rsidRPr="006A2875">
        <w:rPr>
          <w:lang w:val="en-GB"/>
        </w:rPr>
        <w:t xml:space="preserve">M.Sc. of Pharmaceutical Sciences (Pharmaceutics) </w:t>
      </w:r>
      <w:r w:rsidR="007C0E0E" w:rsidRPr="00565B06">
        <w:t xml:space="preserve">| </w:t>
      </w:r>
      <w:r w:rsidRPr="006A2875">
        <w:rPr>
          <w:iCs/>
          <w:color w:val="4C4C4C" w:themeColor="text2" w:themeTint="BF"/>
          <w:lang w:val="en-GB"/>
        </w:rPr>
        <w:t>Faculty of Pharmacy, Assiut University</w:t>
      </w:r>
    </w:p>
    <w:p w14:paraId="41101DD4" w14:textId="144AE90C" w:rsidR="007C0E0E" w:rsidRPr="00565B06" w:rsidRDefault="006A2875" w:rsidP="006A2875">
      <w:pPr>
        <w:pStyle w:val="Heading3"/>
      </w:pPr>
      <w:r w:rsidRPr="006A2875">
        <w:rPr>
          <w:lang w:val="en-GB"/>
        </w:rPr>
        <w:t xml:space="preserve">May 2015 </w:t>
      </w:r>
      <w:r w:rsidR="007C0E0E" w:rsidRPr="00565B06">
        <w:t xml:space="preserve">– </w:t>
      </w:r>
      <w:r w:rsidRPr="006A2875">
        <w:rPr>
          <w:lang w:val="en-GB"/>
        </w:rPr>
        <w:t xml:space="preserve">August 2020   </w:t>
      </w:r>
    </w:p>
    <w:p w14:paraId="04BDF7BB" w14:textId="77777777" w:rsidR="005B3FB6" w:rsidRPr="00D04384" w:rsidRDefault="005B3FB6" w:rsidP="005B3FB6">
      <w:pPr>
        <w:rPr>
          <w:sz w:val="24"/>
          <w:szCs w:val="24"/>
          <w:lang w:val="en-GB"/>
        </w:rPr>
      </w:pPr>
      <w:r w:rsidRPr="00D04384">
        <w:rPr>
          <w:sz w:val="24"/>
          <w:szCs w:val="24"/>
          <w:lang w:val="en-GB"/>
        </w:rPr>
        <w:t>Teaching Assistant</w:t>
      </w:r>
    </w:p>
    <w:p w14:paraId="05EEB8CE" w14:textId="6A0D0F01" w:rsidR="005B3FB6" w:rsidRPr="00D04384" w:rsidRDefault="005B3FB6" w:rsidP="005B3FB6">
      <w:pPr>
        <w:rPr>
          <w:sz w:val="24"/>
          <w:szCs w:val="24"/>
          <w:lang w:val="en-GB"/>
        </w:rPr>
      </w:pPr>
      <w:r w:rsidRPr="00D04384">
        <w:rPr>
          <w:sz w:val="24"/>
          <w:szCs w:val="24"/>
          <w:lang w:val="en-GB"/>
        </w:rPr>
        <w:t>Master's degree research</w:t>
      </w:r>
    </w:p>
    <w:p w14:paraId="2255332C" w14:textId="6AE247F0" w:rsidR="007C0E0E" w:rsidRPr="00D04384" w:rsidRDefault="006A2875" w:rsidP="005B3FB6">
      <w:pPr>
        <w:rPr>
          <w:sz w:val="24"/>
          <w:szCs w:val="24"/>
        </w:rPr>
      </w:pPr>
      <w:r w:rsidRPr="00D04384">
        <w:rPr>
          <w:sz w:val="24"/>
          <w:szCs w:val="24"/>
          <w:lang w:val="en-GB"/>
        </w:rPr>
        <w:t>Thesis title: Formulation and Evaluation of Triamcinolone Acetonide Microemulsions as an Ocular Drug Delivery System, Excellent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0038BC" w14:paraId="187E697F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998DAB4" w14:textId="77777777" w:rsidR="005E088C" w:rsidRPr="000038BC" w:rsidRDefault="00075B13" w:rsidP="00075B13">
            <w:pPr>
              <w:pStyle w:val="Icons"/>
              <w:rPr>
                <w:rStyle w:val="Emphasis"/>
                <w:rFonts w:asciiTheme="majorHAnsi" w:eastAsiaTheme="majorEastAsia" w:hAnsiTheme="majorHAnsi" w:cstheme="majorBidi"/>
                <w:b/>
                <w:szCs w:val="26"/>
              </w:rPr>
            </w:pPr>
            <w:r w:rsidRPr="000038BC">
              <w:rPr>
                <w:rStyle w:val="Emphasis"/>
                <w:rFonts w:asciiTheme="majorHAnsi" w:eastAsiaTheme="majorEastAsia" w:hAnsiTheme="majorHAnsi" w:cstheme="majorBidi"/>
                <w:b/>
                <w:noProof/>
                <w:szCs w:val="26"/>
              </w:rPr>
              <mc:AlternateContent>
                <mc:Choice Requires="wpg">
                  <w:drawing>
                    <wp:inline distT="0" distB="0" distL="0" distR="0" wp14:anchorId="05A7CEFE" wp14:editId="11BC999A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755D6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Ay/O/ukxEAALtjAAAOAAAAAAAAAAAAAAAAAC4C&#10;AABkcnMvZTJvRG9jLnhtbFBLAQItABQABgAIAAAAIQAYauyH2QAAAAMBAAAPAAAAAAAAAAAAAAAA&#10;AO0TAABkcnMvZG93bnJldi54bWxQSwUGAAAAAAQABADzAAAA8xQ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380AFC50" w14:textId="32ACEE4A" w:rsidR="005E088C" w:rsidRPr="000038BC" w:rsidRDefault="00C92BA8" w:rsidP="0004158B">
            <w:pPr>
              <w:pStyle w:val="Heading1"/>
              <w:rPr>
                <w:rStyle w:val="Emphasis"/>
                <w:caps w:val="0"/>
                <w:szCs w:val="26"/>
              </w:rPr>
            </w:pPr>
            <w:r>
              <w:rPr>
                <w:rStyle w:val="Emphasis"/>
                <w:caps w:val="0"/>
                <w:szCs w:val="26"/>
              </w:rPr>
              <w:t>EMPLOYMENT HISTORY</w:t>
            </w:r>
          </w:p>
        </w:tc>
      </w:tr>
    </w:tbl>
    <w:p w14:paraId="44A1FE36" w14:textId="1C425222" w:rsidR="005E088C" w:rsidRPr="00565B06" w:rsidRDefault="005B3FB6" w:rsidP="00B47E1E">
      <w:pPr>
        <w:pStyle w:val="Heading2"/>
      </w:pPr>
      <w:bookmarkStart w:id="0" w:name="_Hlk172750141"/>
      <w:r>
        <w:t>Research assistant</w:t>
      </w:r>
      <w:r w:rsidR="005E088C" w:rsidRPr="00565B06">
        <w:t xml:space="preserve"> | </w:t>
      </w:r>
      <w:r w:rsidR="000038BC" w:rsidRPr="000038BC">
        <w:rPr>
          <w:iCs/>
          <w:color w:val="4C4C4C" w:themeColor="text2" w:themeTint="BF"/>
          <w:lang w:val="en-GB"/>
        </w:rPr>
        <w:t>Pharmaceutics department,</w:t>
      </w:r>
      <w:r w:rsidR="000038BC">
        <w:t xml:space="preserve"> </w:t>
      </w:r>
      <w:r w:rsidRPr="005B3FB6">
        <w:rPr>
          <w:iCs/>
          <w:color w:val="4C4C4C" w:themeColor="text2" w:themeTint="BF"/>
          <w:lang w:val="en-GB"/>
        </w:rPr>
        <w:t>Faculty of Pharmacy, Assiut University</w:t>
      </w:r>
      <w:r>
        <w:rPr>
          <w:iCs/>
          <w:color w:val="4C4C4C" w:themeColor="text2" w:themeTint="BF"/>
          <w:lang w:val="en-GB"/>
        </w:rPr>
        <w:t xml:space="preserve"> </w:t>
      </w:r>
    </w:p>
    <w:bookmarkEnd w:id="0"/>
    <w:p w14:paraId="3F1438C6" w14:textId="77777777" w:rsidR="005B3FB6" w:rsidRPr="00565B06" w:rsidRDefault="005B3FB6" w:rsidP="005B3FB6">
      <w:pPr>
        <w:pStyle w:val="Heading3"/>
      </w:pPr>
      <w:r w:rsidRPr="006A2875">
        <w:rPr>
          <w:lang w:val="en-GB"/>
        </w:rPr>
        <w:t xml:space="preserve">May 2015 </w:t>
      </w:r>
      <w:r w:rsidRPr="00565B06">
        <w:t xml:space="preserve">– </w:t>
      </w:r>
      <w:r w:rsidRPr="006A2875">
        <w:rPr>
          <w:lang w:val="en-GB"/>
        </w:rPr>
        <w:t xml:space="preserve">August 2020   </w:t>
      </w:r>
    </w:p>
    <w:p w14:paraId="169F254A" w14:textId="12B29AF5" w:rsidR="005B3FB6" w:rsidRPr="00D04384" w:rsidRDefault="005B3FB6" w:rsidP="005B3FB6">
      <w:pPr>
        <w:rPr>
          <w:sz w:val="24"/>
          <w:szCs w:val="24"/>
          <w:lang w:val="en-GB"/>
        </w:rPr>
      </w:pPr>
      <w:r w:rsidRPr="00D04384">
        <w:rPr>
          <w:sz w:val="24"/>
          <w:szCs w:val="24"/>
          <w:lang w:val="en-GB"/>
        </w:rPr>
        <w:t xml:space="preserve">Teaching practical courses in Physical Pharmacy, Dosage Forms, Biopharmaceutics, Basic &amp; Clinical Pharmacokinetics, Therapeutics, Clinical Pharmacy and </w:t>
      </w:r>
      <w:proofErr w:type="spellStart"/>
      <w:r w:rsidR="000038BC" w:rsidRPr="00D04384">
        <w:rPr>
          <w:sz w:val="24"/>
          <w:szCs w:val="24"/>
          <w:lang w:val="en-GB"/>
        </w:rPr>
        <w:t>Radiopharmacy</w:t>
      </w:r>
      <w:proofErr w:type="spellEnd"/>
      <w:r w:rsidRPr="00D04384">
        <w:rPr>
          <w:sz w:val="24"/>
          <w:szCs w:val="24"/>
          <w:lang w:val="en-GB"/>
        </w:rPr>
        <w:t xml:space="preserve"> to undergraduate pharmacy students.</w:t>
      </w:r>
    </w:p>
    <w:p w14:paraId="4DDCA270" w14:textId="4FE806E1" w:rsidR="00F8448B" w:rsidRPr="00F8448B" w:rsidRDefault="00F8448B" w:rsidP="00F8448B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b/>
          <w:color w:val="77448B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77448B" w:themeColor="accent1"/>
          <w:sz w:val="26"/>
          <w:szCs w:val="26"/>
        </w:rPr>
        <w:t>Assistant lecturer</w:t>
      </w:r>
      <w:r w:rsidRPr="00F8448B">
        <w:rPr>
          <w:rFonts w:asciiTheme="majorHAnsi" w:eastAsiaTheme="majorEastAsia" w:hAnsiTheme="majorHAnsi" w:cstheme="majorBidi"/>
          <w:b/>
          <w:color w:val="77448B" w:themeColor="accent1"/>
          <w:sz w:val="26"/>
          <w:szCs w:val="26"/>
        </w:rPr>
        <w:t xml:space="preserve"> | </w:t>
      </w:r>
      <w:r w:rsidRPr="00F8448B">
        <w:rPr>
          <w:rFonts w:asciiTheme="majorHAnsi" w:eastAsiaTheme="majorEastAsia" w:hAnsiTheme="majorHAnsi" w:cstheme="majorBidi"/>
          <w:b/>
          <w:iCs/>
          <w:sz w:val="26"/>
          <w:szCs w:val="26"/>
          <w:lang w:val="en-GB"/>
        </w:rPr>
        <w:t>Pharmaceutics department,</w:t>
      </w:r>
      <w:r w:rsidRPr="00F8448B">
        <w:rPr>
          <w:rFonts w:asciiTheme="majorHAnsi" w:eastAsiaTheme="majorEastAsia" w:hAnsiTheme="majorHAnsi" w:cstheme="majorBidi"/>
          <w:b/>
          <w:color w:val="77448B" w:themeColor="accent1"/>
          <w:sz w:val="26"/>
          <w:szCs w:val="26"/>
        </w:rPr>
        <w:t xml:space="preserve"> </w:t>
      </w:r>
      <w:r w:rsidRPr="00F8448B">
        <w:rPr>
          <w:rFonts w:asciiTheme="majorHAnsi" w:eastAsiaTheme="majorEastAsia" w:hAnsiTheme="majorHAnsi" w:cstheme="majorBidi"/>
          <w:b/>
          <w:iCs/>
          <w:sz w:val="26"/>
          <w:szCs w:val="26"/>
          <w:lang w:val="en-GB"/>
        </w:rPr>
        <w:t xml:space="preserve">Faculty of Pharmacy, Assiut University </w:t>
      </w:r>
    </w:p>
    <w:p w14:paraId="5991754C" w14:textId="67366DDB" w:rsidR="00F8448B" w:rsidRPr="008C308A" w:rsidRDefault="00DF10AA" w:rsidP="002264D0">
      <w:pPr>
        <w:pStyle w:val="Heading3"/>
      </w:pPr>
      <w:r w:rsidRPr="00DF10AA">
        <w:t>August 2020</w:t>
      </w:r>
      <w:r w:rsidR="002264D0">
        <w:t xml:space="preserve"> </w:t>
      </w:r>
      <w:r w:rsidR="002264D0" w:rsidRPr="002264D0">
        <w:t xml:space="preserve">– </w:t>
      </w:r>
      <w:r w:rsidRPr="008C308A">
        <w:t>TILL NOW</w:t>
      </w:r>
      <w:r w:rsidRPr="00DF10AA">
        <w:t xml:space="preserve">   </w:t>
      </w:r>
    </w:p>
    <w:p w14:paraId="088A33F6" w14:textId="2AAD4E40" w:rsidR="005E088C" w:rsidRPr="00D04384" w:rsidRDefault="000038BC" w:rsidP="000038BC">
      <w:pPr>
        <w:rPr>
          <w:sz w:val="24"/>
          <w:szCs w:val="24"/>
          <w:lang w:val="en-GB"/>
        </w:rPr>
      </w:pPr>
      <w:r w:rsidRPr="00D04384">
        <w:rPr>
          <w:sz w:val="24"/>
          <w:szCs w:val="24"/>
          <w:lang w:val="en-GB"/>
        </w:rPr>
        <w:t xml:space="preserve">In my </w:t>
      </w:r>
      <w:r w:rsidR="007860E9" w:rsidRPr="00D04384">
        <w:rPr>
          <w:sz w:val="24"/>
          <w:szCs w:val="24"/>
          <w:lang w:val="en-GB"/>
        </w:rPr>
        <w:t>master’s</w:t>
      </w:r>
      <w:r w:rsidRPr="00D04384">
        <w:rPr>
          <w:sz w:val="24"/>
          <w:szCs w:val="24"/>
          <w:lang w:val="en-GB"/>
        </w:rPr>
        <w:t xml:space="preserve"> degree research, I worked with microemulsion as an ocular drug delivery system of corticosteroids for the treatment of eye inflammation.  </w:t>
      </w:r>
    </w:p>
    <w:p w14:paraId="38F806C3" w14:textId="74846966" w:rsidR="005E088C" w:rsidRPr="00565B06" w:rsidRDefault="000038BC" w:rsidP="000038BC">
      <w:pPr>
        <w:pStyle w:val="Heading2"/>
      </w:pPr>
      <w:r>
        <w:lastRenderedPageBreak/>
        <w:t>Doctoral student</w:t>
      </w:r>
      <w:r w:rsidR="005E088C" w:rsidRPr="00565B06">
        <w:t xml:space="preserve"> | </w:t>
      </w:r>
      <w:r w:rsidRPr="000038BC">
        <w:rPr>
          <w:rStyle w:val="Emphasis"/>
        </w:rPr>
        <w:t>Pharmaceutical Science laboratory</w:t>
      </w:r>
      <w:r>
        <w:rPr>
          <w:rStyle w:val="Emphasis"/>
        </w:rPr>
        <w:t>,</w:t>
      </w:r>
      <w:r w:rsidRPr="000038BC">
        <w:rPr>
          <w:rStyle w:val="Emphasis"/>
        </w:rPr>
        <w:t xml:space="preserve"> Faculty of Science and Engineering, </w:t>
      </w:r>
      <w:proofErr w:type="spellStart"/>
      <w:r w:rsidRPr="000038BC">
        <w:rPr>
          <w:rStyle w:val="Emphasis"/>
        </w:rPr>
        <w:t>Åbo</w:t>
      </w:r>
      <w:proofErr w:type="spellEnd"/>
      <w:r w:rsidRPr="000038BC">
        <w:rPr>
          <w:rStyle w:val="Emphasis"/>
        </w:rPr>
        <w:t xml:space="preserve"> </w:t>
      </w:r>
      <w:proofErr w:type="spellStart"/>
      <w:r w:rsidRPr="000038BC">
        <w:rPr>
          <w:rStyle w:val="Emphasis"/>
        </w:rPr>
        <w:t>Akademi</w:t>
      </w:r>
      <w:proofErr w:type="spellEnd"/>
      <w:r w:rsidRPr="000038BC">
        <w:rPr>
          <w:rStyle w:val="Emphasis"/>
        </w:rPr>
        <w:t xml:space="preserve"> University</w:t>
      </w:r>
    </w:p>
    <w:p w14:paraId="1E2828A1" w14:textId="6E070F06" w:rsidR="005E088C" w:rsidRPr="00565B06" w:rsidRDefault="000038BC" w:rsidP="004F199F">
      <w:pPr>
        <w:pStyle w:val="Heading3"/>
      </w:pPr>
      <w:r>
        <w:t>MARCH 2021</w:t>
      </w:r>
      <w:r w:rsidR="005E088C" w:rsidRPr="00565B06">
        <w:t xml:space="preserve"> </w:t>
      </w:r>
      <w:bookmarkStart w:id="1" w:name="_Hlk172750293"/>
      <w:r w:rsidR="005E088C" w:rsidRPr="00565B06">
        <w:t xml:space="preserve">– </w:t>
      </w:r>
      <w:bookmarkEnd w:id="1"/>
      <w:r>
        <w:t>TILL NOW</w:t>
      </w:r>
    </w:p>
    <w:p w14:paraId="05AB6E66" w14:textId="0A4D92B2" w:rsidR="005E088C" w:rsidRPr="00D04384" w:rsidRDefault="000038BC" w:rsidP="005E088C">
      <w:pPr>
        <w:rPr>
          <w:sz w:val="24"/>
          <w:szCs w:val="24"/>
        </w:rPr>
      </w:pPr>
      <w:r w:rsidRPr="00D04384">
        <w:rPr>
          <w:sz w:val="24"/>
          <w:szCs w:val="24"/>
        </w:rPr>
        <w:t xml:space="preserve">I </w:t>
      </w:r>
      <w:r w:rsidR="000C27C7" w:rsidRPr="00D04384">
        <w:rPr>
          <w:sz w:val="24"/>
          <w:szCs w:val="24"/>
        </w:rPr>
        <w:t>have been</w:t>
      </w:r>
      <w:r w:rsidRPr="00D04384">
        <w:rPr>
          <w:sz w:val="24"/>
          <w:szCs w:val="24"/>
        </w:rPr>
        <w:t xml:space="preserve"> working with mesoporous silica nanoparticles as a drug delivery carrier for hydrophobic drugs and biologicals. </w:t>
      </w:r>
      <w:r w:rsidR="000C27C7" w:rsidRPr="00D04384">
        <w:rPr>
          <w:sz w:val="24"/>
          <w:szCs w:val="24"/>
        </w:rPr>
        <w:t xml:space="preserve">Additionally, I have been working with nanocomposite hydrogels and using 3D printing as a tool to fabricate personalized dosage forms.  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5E49114E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CB70497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B5D6CAF" wp14:editId="1A1F30D8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39252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249YyjYhAAB0zQAADgAA&#10;AAAAAAAAAAAAAAAuAgAAZHJzL2Uyb0RvYy54bWxQSwECLQAUAAYACAAAACEAGGrsh9kAAAADAQAA&#10;DwAAAAAAAAAAAAAAAACQIwAAZHJzL2Rvd25yZXYueG1sUEsFBgAAAAAEAAQA8wAAAJY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3437DDE9" w14:textId="46C9B43F" w:rsidR="00143224" w:rsidRPr="00565B06" w:rsidRDefault="00DD429D" w:rsidP="00AD6216">
            <w:pPr>
              <w:pStyle w:val="Heading1"/>
            </w:pPr>
            <w:r>
              <w:t>SKILLS</w:t>
            </w:r>
            <w:r w:rsidR="002D7B51">
              <w:t xml:space="preserve"> and language</w:t>
            </w:r>
            <w:r>
              <w:t xml:space="preserve">                        </w:t>
            </w:r>
            <w:r w:rsidR="00B47DDC">
              <w:t>EXPERIENCE</w:t>
            </w:r>
          </w:p>
        </w:tc>
      </w:tr>
    </w:tbl>
    <w:tbl>
      <w:tblPr>
        <w:tblStyle w:val="TableGridLight"/>
        <w:tblW w:w="5253" w:type="pct"/>
        <w:tblInd w:w="-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538"/>
        <w:gridCol w:w="4539"/>
      </w:tblGrid>
      <w:tr w:rsidR="00143224" w:rsidRPr="00565B06" w14:paraId="1278613C" w14:textId="77777777" w:rsidTr="00611CF7">
        <w:trPr>
          <w:trHeight w:val="3114"/>
        </w:trPr>
        <w:tc>
          <w:tcPr>
            <w:tcW w:w="4538" w:type="dxa"/>
          </w:tcPr>
          <w:p w14:paraId="3429B920" w14:textId="6DE00506" w:rsidR="00143224" w:rsidRPr="00D04384" w:rsidRDefault="000C27C7" w:rsidP="000C27C7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  <w:lang w:val="en-GB"/>
              </w:rPr>
              <w:t xml:space="preserve">Good communication                                               </w:t>
            </w:r>
          </w:p>
          <w:p w14:paraId="6F9166E9" w14:textId="77777777" w:rsidR="00316CE4" w:rsidRPr="00263AA9" w:rsidRDefault="000C27C7" w:rsidP="000C27C7">
            <w:pPr>
              <w:pStyle w:val="ListBullet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  <w:lang w:val="en-GB"/>
              </w:rPr>
              <w:t>Team-working skills gained through my expertise as a teaching assistant and a member of the scientific research group</w:t>
            </w:r>
          </w:p>
          <w:p w14:paraId="73546EFF" w14:textId="71A8FE10" w:rsidR="004A5E69" w:rsidRDefault="004A5E69" w:rsidP="004A5E69">
            <w:pPr>
              <w:pStyle w:val="ListBullet"/>
              <w:rPr>
                <w:sz w:val="24"/>
                <w:szCs w:val="24"/>
              </w:rPr>
            </w:pPr>
            <w:r w:rsidRPr="004A5E69">
              <w:rPr>
                <w:sz w:val="24"/>
                <w:szCs w:val="24"/>
              </w:rPr>
              <w:t>Arabic</w:t>
            </w:r>
            <w:r>
              <w:rPr>
                <w:sz w:val="24"/>
                <w:szCs w:val="24"/>
              </w:rPr>
              <w:t xml:space="preserve"> (</w:t>
            </w:r>
            <w:r w:rsidRPr="004A5E69">
              <w:rPr>
                <w:sz w:val="24"/>
                <w:szCs w:val="24"/>
              </w:rPr>
              <w:t>Native language</w:t>
            </w:r>
            <w:r>
              <w:rPr>
                <w:sz w:val="24"/>
                <w:szCs w:val="24"/>
              </w:rPr>
              <w:t>)</w:t>
            </w:r>
            <w:r w:rsidRPr="004A5E69">
              <w:rPr>
                <w:sz w:val="24"/>
                <w:szCs w:val="24"/>
              </w:rPr>
              <w:t xml:space="preserve"> (fluent speaking and writing)</w:t>
            </w:r>
          </w:p>
          <w:p w14:paraId="595DF75B" w14:textId="5A1C22A3" w:rsidR="004A5E69" w:rsidRDefault="004A5E69" w:rsidP="004A5E69">
            <w:pPr>
              <w:pStyle w:val="ListBullet"/>
              <w:rPr>
                <w:sz w:val="24"/>
                <w:szCs w:val="24"/>
              </w:rPr>
            </w:pPr>
            <w:r w:rsidRPr="004A5E69">
              <w:rPr>
                <w:sz w:val="24"/>
                <w:szCs w:val="24"/>
              </w:rPr>
              <w:t>English</w:t>
            </w:r>
            <w:r>
              <w:rPr>
                <w:sz w:val="24"/>
                <w:szCs w:val="24"/>
              </w:rPr>
              <w:t xml:space="preserve"> (</w:t>
            </w:r>
            <w:r w:rsidRPr="004A5E69">
              <w:rPr>
                <w:sz w:val="24"/>
                <w:szCs w:val="24"/>
              </w:rPr>
              <w:t>Excellent</w:t>
            </w:r>
            <w:r>
              <w:rPr>
                <w:sz w:val="24"/>
                <w:szCs w:val="24"/>
              </w:rPr>
              <w:t>)</w:t>
            </w:r>
            <w:r w:rsidRPr="004A5E69">
              <w:rPr>
                <w:sz w:val="24"/>
                <w:szCs w:val="24"/>
              </w:rPr>
              <w:t xml:space="preserve"> (speaking and writing)</w:t>
            </w:r>
          </w:p>
          <w:p w14:paraId="3F0159AB" w14:textId="550EF48F" w:rsidR="00AB5536" w:rsidRDefault="004A5E69" w:rsidP="00AB5536">
            <w:pPr>
              <w:pStyle w:val="ListBulle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Finnish </w:t>
            </w:r>
            <w:r w:rsidR="00AB5536">
              <w:rPr>
                <w:sz w:val="24"/>
                <w:szCs w:val="24"/>
              </w:rPr>
              <w:t>(Beginner level)</w:t>
            </w:r>
          </w:p>
          <w:p w14:paraId="2152FD84" w14:textId="73CE76C1" w:rsidR="00611AFA" w:rsidRPr="001675D1" w:rsidRDefault="004A5E69" w:rsidP="001675D1">
            <w:pPr>
              <w:pStyle w:val="ListBullet"/>
              <w:rPr>
                <w:sz w:val="24"/>
                <w:szCs w:val="24"/>
              </w:rPr>
            </w:pPr>
            <w:r w:rsidRPr="00AB5536">
              <w:rPr>
                <w:sz w:val="24"/>
                <w:szCs w:val="24"/>
              </w:rPr>
              <w:t>Computer skills</w:t>
            </w:r>
            <w:r w:rsidR="00AB5536">
              <w:rPr>
                <w:sz w:val="24"/>
                <w:szCs w:val="24"/>
              </w:rPr>
              <w:t xml:space="preserve"> (</w:t>
            </w:r>
            <w:r w:rsidRPr="001675D1">
              <w:rPr>
                <w:sz w:val="24"/>
                <w:szCs w:val="24"/>
              </w:rPr>
              <w:t xml:space="preserve">Very good computer skills (windows, word, office, </w:t>
            </w:r>
            <w:r w:rsidR="0037572F">
              <w:rPr>
                <w:sz w:val="24"/>
                <w:szCs w:val="24"/>
              </w:rPr>
              <w:t>PowerPoint</w:t>
            </w:r>
            <w:r w:rsidRPr="001675D1">
              <w:rPr>
                <w:sz w:val="24"/>
                <w:szCs w:val="24"/>
              </w:rPr>
              <w:t>... etc.) – ICDL</w:t>
            </w:r>
            <w:r w:rsidR="001675D1">
              <w:rPr>
                <w:sz w:val="24"/>
                <w:szCs w:val="24"/>
              </w:rPr>
              <w:t xml:space="preserve">, </w:t>
            </w:r>
            <w:r w:rsidRPr="001675D1">
              <w:rPr>
                <w:sz w:val="24"/>
                <w:szCs w:val="24"/>
              </w:rPr>
              <w:t xml:space="preserve">ImageJ, </w:t>
            </w:r>
            <w:r w:rsidR="00494805">
              <w:rPr>
                <w:sz w:val="24"/>
                <w:szCs w:val="24"/>
              </w:rPr>
              <w:t>Photoshop</w:t>
            </w:r>
            <w:r w:rsidRPr="001675D1">
              <w:rPr>
                <w:sz w:val="24"/>
                <w:szCs w:val="24"/>
              </w:rPr>
              <w:t xml:space="preserve">, MS </w:t>
            </w:r>
            <w:r w:rsidR="00494805">
              <w:rPr>
                <w:sz w:val="24"/>
                <w:szCs w:val="24"/>
              </w:rPr>
              <w:t>Office</w:t>
            </w:r>
            <w:r w:rsidRPr="001675D1">
              <w:rPr>
                <w:sz w:val="24"/>
                <w:szCs w:val="24"/>
              </w:rPr>
              <w:t xml:space="preserve">, </w:t>
            </w:r>
            <w:r w:rsidR="007A411C">
              <w:rPr>
                <w:sz w:val="24"/>
                <w:szCs w:val="24"/>
              </w:rPr>
              <w:t>Prism, Origin</w:t>
            </w:r>
          </w:p>
          <w:p w14:paraId="5A9F9658" w14:textId="77777777" w:rsidR="00917A84" w:rsidRPr="00D04384" w:rsidRDefault="00917A84" w:rsidP="00611AFA">
            <w:pPr>
              <w:rPr>
                <w:sz w:val="24"/>
                <w:szCs w:val="24"/>
                <w:lang w:val="en-GB"/>
              </w:rPr>
            </w:pPr>
          </w:p>
          <w:p w14:paraId="3FAFC7A8" w14:textId="7C18C376" w:rsidR="00B0158F" w:rsidRPr="00D04384" w:rsidRDefault="00B0158F" w:rsidP="00101CB0">
            <w:pPr>
              <w:tabs>
                <w:tab w:val="left" w:pos="972"/>
              </w:tabs>
              <w:rPr>
                <w:sz w:val="24"/>
                <w:szCs w:val="24"/>
              </w:rPr>
            </w:pPr>
          </w:p>
        </w:tc>
        <w:tc>
          <w:tcPr>
            <w:tcW w:w="4539" w:type="dxa"/>
            <w:tcMar>
              <w:left w:w="576" w:type="dxa"/>
            </w:tcMar>
          </w:tcPr>
          <w:p w14:paraId="5DF01CC0" w14:textId="0979BD84" w:rsidR="00F904FC" w:rsidRPr="00D04384" w:rsidRDefault="00B47DDC" w:rsidP="00565B06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</w:rPr>
              <w:t xml:space="preserve">Semi-solid extrusion </w:t>
            </w:r>
            <w:r w:rsidR="000C27C7" w:rsidRPr="00D04384">
              <w:rPr>
                <w:sz w:val="24"/>
                <w:szCs w:val="24"/>
              </w:rPr>
              <w:t>3D printing</w:t>
            </w:r>
            <w:r w:rsidRPr="00D04384">
              <w:rPr>
                <w:sz w:val="24"/>
                <w:szCs w:val="24"/>
              </w:rPr>
              <w:t xml:space="preserve"> </w:t>
            </w:r>
            <w:r w:rsidR="005B670A" w:rsidRPr="00D04384">
              <w:rPr>
                <w:sz w:val="24"/>
                <w:szCs w:val="24"/>
              </w:rPr>
              <w:t>technique</w:t>
            </w:r>
          </w:p>
          <w:p w14:paraId="0BE0AE99" w14:textId="23DD8DCD" w:rsidR="000C27C7" w:rsidRPr="00D04384" w:rsidRDefault="000C27C7" w:rsidP="00565B06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</w:rPr>
              <w:t>Nanomedicine</w:t>
            </w:r>
            <w:r w:rsidR="00E45714" w:rsidRPr="00D04384">
              <w:rPr>
                <w:sz w:val="24"/>
                <w:szCs w:val="24"/>
              </w:rPr>
              <w:t xml:space="preserve"> (microemulsion, silica nanoparticles (non-porous and mesoporous silica nanoparticles)</w:t>
            </w:r>
            <w:r w:rsidR="00611CF7" w:rsidRPr="00D04384">
              <w:rPr>
                <w:sz w:val="24"/>
                <w:szCs w:val="24"/>
              </w:rPr>
              <w:t>)</w:t>
            </w:r>
          </w:p>
          <w:p w14:paraId="1BC62796" w14:textId="32316807" w:rsidR="005B670A" w:rsidRPr="00D04384" w:rsidRDefault="005B670A" w:rsidP="00565B06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</w:rPr>
              <w:t>Surface modification of nanoparticles</w:t>
            </w:r>
          </w:p>
          <w:p w14:paraId="604030E4" w14:textId="202ADAEE" w:rsidR="000C27C7" w:rsidRPr="00D04384" w:rsidRDefault="000C27C7" w:rsidP="00565B06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</w:rPr>
              <w:t>Rheology</w:t>
            </w:r>
          </w:p>
          <w:p w14:paraId="5E187371" w14:textId="2D059A85" w:rsidR="00E45714" w:rsidRPr="00D04384" w:rsidRDefault="00E45714" w:rsidP="00565B06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</w:rPr>
              <w:t>Biomaterial development</w:t>
            </w:r>
          </w:p>
          <w:p w14:paraId="5F8BD507" w14:textId="38BF0033" w:rsidR="00F904FC" w:rsidRPr="00D04384" w:rsidRDefault="00E45714" w:rsidP="000E62C8">
            <w:pPr>
              <w:pStyle w:val="ListBullet"/>
              <w:spacing w:after="80"/>
              <w:rPr>
                <w:sz w:val="24"/>
                <w:szCs w:val="24"/>
              </w:rPr>
            </w:pPr>
            <w:r w:rsidRPr="00D04384">
              <w:rPr>
                <w:sz w:val="24"/>
                <w:szCs w:val="24"/>
              </w:rPr>
              <w:t>Biologicals (proteins and enzymes)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09E94679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2F36FFA8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9A19BF2" wp14:editId="07E865B7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F0DB4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+Tp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N/5vk6cQAACJeAAADgAAAAAAAAAAAAAAAAAuAgAAZHJzL2Uy&#10;b0RvYy54bWxQSwECLQAUAAYACAAAACEAGGrsh9kAAAADAQAADwAAAAAAAAAAAAAAAAABEwAAZHJz&#10;L2Rvd25yZXYueG1sUEsFBgAAAAAEAAQA8wAAAAc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6BFAA718" w14:textId="4B88C11A" w:rsidR="00AC7C34" w:rsidRPr="00565B06" w:rsidRDefault="00D44D4E" w:rsidP="00AD6216">
            <w:pPr>
              <w:pStyle w:val="Heading1"/>
            </w:pPr>
            <w:r>
              <w:t>Presentation and conferences</w:t>
            </w:r>
          </w:p>
        </w:tc>
      </w:tr>
    </w:tbl>
    <w:p w14:paraId="3F6305C1" w14:textId="3729FD58" w:rsidR="00D44D4E" w:rsidRPr="00D04384" w:rsidRDefault="00B334A7" w:rsidP="00101CB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sz w:val="24"/>
          <w:szCs w:val="24"/>
        </w:rPr>
        <w:t>International Conference on Pharmaceutical and Healthcare Science, November 2019</w:t>
      </w:r>
      <w:r w:rsidR="00E45714" w:rsidRPr="00D04384">
        <w:rPr>
          <w:sz w:val="24"/>
          <w:szCs w:val="24"/>
        </w:rPr>
        <w:t xml:space="preserve"> (Alexandria, Egypt) (physical poster presentation)</w:t>
      </w:r>
    </w:p>
    <w:p w14:paraId="07326AB4" w14:textId="1CD9FD93" w:rsidR="00E45714" w:rsidRPr="00D04384" w:rsidRDefault="00E45714" w:rsidP="00E45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sz w:val="24"/>
          <w:szCs w:val="24"/>
        </w:rPr>
        <w:t>Nordic POP annual meeting 2022 (physical poster presentation)</w:t>
      </w:r>
    </w:p>
    <w:p w14:paraId="3C37C580" w14:textId="247001A6" w:rsidR="00E45714" w:rsidRPr="00D04384" w:rsidRDefault="00E45714" w:rsidP="00E45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rFonts w:cstheme="minorHAnsi"/>
          <w:sz w:val="24"/>
          <w:szCs w:val="24"/>
        </w:rPr>
        <w:t>15</w:t>
      </w:r>
      <w:r w:rsidRPr="00D04384">
        <w:rPr>
          <w:rFonts w:cstheme="minorHAnsi"/>
          <w:sz w:val="24"/>
          <w:szCs w:val="24"/>
          <w:vertAlign w:val="superscript"/>
        </w:rPr>
        <w:t>th</w:t>
      </w:r>
      <w:r w:rsidRPr="00D04384">
        <w:rPr>
          <w:rFonts w:cstheme="minorHAnsi"/>
          <w:sz w:val="24"/>
          <w:szCs w:val="24"/>
        </w:rPr>
        <w:t xml:space="preserve"> &amp; 16</w:t>
      </w:r>
      <w:r w:rsidRPr="00D04384">
        <w:rPr>
          <w:rFonts w:cstheme="minorHAnsi"/>
          <w:sz w:val="24"/>
          <w:szCs w:val="24"/>
          <w:vertAlign w:val="superscript"/>
        </w:rPr>
        <w:t>th</w:t>
      </w:r>
      <w:r w:rsidR="00241B15" w:rsidRPr="00D04384">
        <w:rPr>
          <w:rFonts w:cstheme="minorHAnsi"/>
          <w:sz w:val="24"/>
          <w:szCs w:val="24"/>
        </w:rPr>
        <w:t>,</w:t>
      </w:r>
      <w:r w:rsidRPr="00D04384">
        <w:rPr>
          <w:rFonts w:cstheme="minorHAnsi"/>
          <w:sz w:val="24"/>
          <w:szCs w:val="24"/>
        </w:rPr>
        <w:t xml:space="preserve"> </w:t>
      </w:r>
      <w:r w:rsidRPr="00D04384">
        <w:rPr>
          <w:rFonts w:cstheme="minorHAnsi"/>
          <w:bCs/>
          <w:sz w:val="24"/>
          <w:szCs w:val="24"/>
        </w:rPr>
        <w:t>17</w:t>
      </w:r>
      <w:r w:rsidRPr="00D04384">
        <w:rPr>
          <w:rFonts w:cstheme="minorHAnsi"/>
          <w:bCs/>
          <w:sz w:val="24"/>
          <w:szCs w:val="24"/>
          <w:vertAlign w:val="superscript"/>
        </w:rPr>
        <w:t>th</w:t>
      </w:r>
      <w:r w:rsidRPr="00D04384">
        <w:rPr>
          <w:rFonts w:cstheme="minorHAnsi"/>
          <w:bCs/>
          <w:sz w:val="24"/>
          <w:szCs w:val="24"/>
        </w:rPr>
        <w:t xml:space="preserve"> </w:t>
      </w:r>
      <w:r w:rsidR="00241B15" w:rsidRPr="00D04384">
        <w:rPr>
          <w:rFonts w:cstheme="minorHAnsi"/>
          <w:bCs/>
          <w:sz w:val="24"/>
          <w:szCs w:val="24"/>
        </w:rPr>
        <w:t>&amp;</w:t>
      </w:r>
      <w:r w:rsidR="00B917F6" w:rsidRPr="00D04384">
        <w:rPr>
          <w:rFonts w:cstheme="minorHAnsi"/>
          <w:bCs/>
          <w:sz w:val="24"/>
          <w:szCs w:val="24"/>
        </w:rPr>
        <w:t xml:space="preserve"> 18</w:t>
      </w:r>
      <w:r w:rsidR="00B917F6" w:rsidRPr="00D04384">
        <w:rPr>
          <w:rFonts w:cstheme="minorHAnsi"/>
          <w:bCs/>
          <w:sz w:val="24"/>
          <w:szCs w:val="24"/>
          <w:vertAlign w:val="superscript"/>
        </w:rPr>
        <w:t>th</w:t>
      </w:r>
      <w:r w:rsidR="00B917F6" w:rsidRPr="00D04384">
        <w:rPr>
          <w:rFonts w:cstheme="minorHAnsi"/>
          <w:bCs/>
          <w:sz w:val="24"/>
          <w:szCs w:val="24"/>
        </w:rPr>
        <w:t xml:space="preserve"> </w:t>
      </w:r>
      <w:r w:rsidRPr="00D04384">
        <w:rPr>
          <w:rFonts w:cstheme="minorHAnsi"/>
          <w:bCs/>
          <w:sz w:val="24"/>
          <w:szCs w:val="24"/>
        </w:rPr>
        <w:t xml:space="preserve">Annual </w:t>
      </w:r>
      <w:proofErr w:type="spellStart"/>
      <w:r w:rsidRPr="00D04384">
        <w:rPr>
          <w:rFonts w:cstheme="minorHAnsi"/>
          <w:bCs/>
          <w:sz w:val="24"/>
          <w:szCs w:val="24"/>
        </w:rPr>
        <w:t>FinPharmaNet</w:t>
      </w:r>
      <w:proofErr w:type="spellEnd"/>
      <w:r w:rsidRPr="00D04384">
        <w:rPr>
          <w:rFonts w:cstheme="minorHAnsi"/>
          <w:sz w:val="24"/>
          <w:szCs w:val="24"/>
        </w:rPr>
        <w:t xml:space="preserve"> meeting 2021-</w:t>
      </w:r>
      <w:r w:rsidRPr="00D04384">
        <w:rPr>
          <w:rFonts w:cstheme="minorHAnsi"/>
          <w:bCs/>
          <w:sz w:val="24"/>
          <w:szCs w:val="24"/>
        </w:rPr>
        <w:t>2</w:t>
      </w:r>
      <w:r w:rsidR="00C641DC" w:rsidRPr="00D04384">
        <w:rPr>
          <w:rFonts w:cstheme="minorHAnsi"/>
          <w:bCs/>
          <w:sz w:val="24"/>
          <w:szCs w:val="24"/>
        </w:rPr>
        <w:t>02</w:t>
      </w:r>
      <w:r w:rsidR="00B917F6" w:rsidRPr="00D04384">
        <w:rPr>
          <w:rFonts w:cstheme="minorHAnsi"/>
          <w:bCs/>
          <w:sz w:val="24"/>
          <w:szCs w:val="24"/>
        </w:rPr>
        <w:t>4</w:t>
      </w:r>
      <w:r w:rsidRPr="00D04384">
        <w:rPr>
          <w:rFonts w:cstheme="minorHAnsi"/>
          <w:bCs/>
          <w:sz w:val="24"/>
          <w:szCs w:val="24"/>
        </w:rPr>
        <w:t xml:space="preserve"> </w:t>
      </w:r>
      <w:r w:rsidRPr="00D04384">
        <w:rPr>
          <w:rFonts w:cstheme="minorHAnsi"/>
          <w:sz w:val="24"/>
          <w:szCs w:val="24"/>
        </w:rPr>
        <w:t>(oral pitch presentations)</w:t>
      </w:r>
    </w:p>
    <w:p w14:paraId="3C2CDC57" w14:textId="65FEFB34" w:rsidR="00E45714" w:rsidRPr="00D04384" w:rsidRDefault="00E45714" w:rsidP="00E45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rFonts w:cstheme="minorHAnsi"/>
          <w:sz w:val="24"/>
          <w:szCs w:val="24"/>
        </w:rPr>
        <w:t>The International Young Researchers Meeting 2023 (Romania, Iasi) - Sour turned Sweet: Glycans bridging technology &amp; precision medicine (physical poster presentation)</w:t>
      </w:r>
    </w:p>
    <w:p w14:paraId="6F1925A9" w14:textId="77777777" w:rsidR="00E45714" w:rsidRPr="00D04384" w:rsidRDefault="00E45714" w:rsidP="00E45714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D04384">
        <w:rPr>
          <w:rFonts w:cstheme="minorHAnsi"/>
          <w:sz w:val="24"/>
          <w:szCs w:val="24"/>
        </w:rPr>
        <w:t xml:space="preserve">European Federation for Pharmaceutical Sciences Annual Meeting (EUFEPS 2023 Portugal, Lisbon) </w:t>
      </w:r>
      <w:bookmarkStart w:id="2" w:name="_Hlk141883549"/>
      <w:r w:rsidRPr="00D04384">
        <w:rPr>
          <w:rFonts w:cstheme="minorHAnsi"/>
          <w:sz w:val="24"/>
          <w:szCs w:val="24"/>
        </w:rPr>
        <w:t>(physical poster presentation).</w:t>
      </w:r>
      <w:bookmarkEnd w:id="2"/>
      <w:r w:rsidRPr="00D04384">
        <w:rPr>
          <w:rFonts w:cstheme="minorHAnsi"/>
          <w:sz w:val="24"/>
          <w:szCs w:val="24"/>
        </w:rPr>
        <w:t xml:space="preserve"> </w:t>
      </w:r>
    </w:p>
    <w:p w14:paraId="263096B3" w14:textId="136923AA" w:rsidR="00E45714" w:rsidRPr="00D04384" w:rsidRDefault="00E45714" w:rsidP="00D0438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rFonts w:cstheme="minorHAnsi"/>
          <w:sz w:val="24"/>
          <w:szCs w:val="24"/>
        </w:rPr>
        <w:t xml:space="preserve">Turku Biomaterial Day </w:t>
      </w:r>
      <w:r w:rsidR="00241B15" w:rsidRPr="00D04384">
        <w:rPr>
          <w:rFonts w:cstheme="minorHAnsi"/>
          <w:sz w:val="24"/>
          <w:szCs w:val="24"/>
        </w:rPr>
        <w:t>2023</w:t>
      </w:r>
      <w:r w:rsidR="00D04384" w:rsidRPr="00D04384">
        <w:rPr>
          <w:rFonts w:cstheme="minorHAnsi"/>
          <w:sz w:val="24"/>
          <w:szCs w:val="24"/>
        </w:rPr>
        <w:t>(physical poster presentation)</w:t>
      </w:r>
    </w:p>
    <w:p w14:paraId="55C82082" w14:textId="77777777" w:rsidR="00E45714" w:rsidRPr="00D04384" w:rsidRDefault="00E45714" w:rsidP="00E45714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D04384">
        <w:rPr>
          <w:rFonts w:cstheme="minorHAnsi"/>
          <w:sz w:val="24"/>
          <w:szCs w:val="24"/>
        </w:rPr>
        <w:t>New Horizons in Drug Delivery and Formulation 2023 conference (Uppsala, Sweden) (physical poster presentation).</w:t>
      </w:r>
    </w:p>
    <w:p w14:paraId="37CB9795" w14:textId="460CDCE6" w:rsidR="00E45714" w:rsidRPr="00D04384" w:rsidRDefault="00E45714" w:rsidP="00E45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sz w:val="24"/>
          <w:szCs w:val="24"/>
        </w:rPr>
        <w:t>Nordic POP annual meeting 2023 (Uppsala, Sweden) (physical poster presentation)</w:t>
      </w:r>
    </w:p>
    <w:p w14:paraId="6B3CCEB5" w14:textId="0D653793" w:rsidR="006E55D4" w:rsidRPr="00D04384" w:rsidRDefault="006E55D4" w:rsidP="00E45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sz w:val="24"/>
          <w:szCs w:val="24"/>
        </w:rPr>
        <w:t>BioMed Networking Event for Young Researchers 18.1.2024 (oral presentation).</w:t>
      </w:r>
    </w:p>
    <w:p w14:paraId="43B1F996" w14:textId="4C6E33C5" w:rsidR="00A97F22" w:rsidRPr="00D04384" w:rsidRDefault="00A97F22" w:rsidP="00A97F22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sz w:val="24"/>
          <w:szCs w:val="24"/>
        </w:rPr>
        <w:t xml:space="preserve">Nordic POP annual meeting 2024 </w:t>
      </w:r>
      <w:r w:rsidR="00290893" w:rsidRPr="00D04384">
        <w:rPr>
          <w:sz w:val="24"/>
          <w:szCs w:val="24"/>
        </w:rPr>
        <w:t>(Uppsala, Sweden)</w:t>
      </w:r>
      <w:r w:rsidR="00FF1434" w:rsidRPr="00D04384">
        <w:rPr>
          <w:sz w:val="24"/>
          <w:szCs w:val="24"/>
        </w:rPr>
        <w:t xml:space="preserve"> (physical poster presentation)</w:t>
      </w:r>
    </w:p>
    <w:p w14:paraId="667C255B" w14:textId="2B9F2FCA" w:rsidR="00A97F22" w:rsidRPr="00D04384" w:rsidRDefault="00480D0A" w:rsidP="00E457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04384">
        <w:rPr>
          <w:sz w:val="24"/>
          <w:szCs w:val="24"/>
        </w:rPr>
        <w:t>10</w:t>
      </w:r>
      <w:r w:rsidRPr="00D04384">
        <w:rPr>
          <w:sz w:val="24"/>
          <w:szCs w:val="24"/>
          <w:vertAlign w:val="superscript"/>
        </w:rPr>
        <w:t>th</w:t>
      </w:r>
      <w:r w:rsidRPr="00D04384">
        <w:rPr>
          <w:sz w:val="24"/>
          <w:szCs w:val="24"/>
        </w:rPr>
        <w:t xml:space="preserve"> BBBB conference on Pharmaceutical Sciences</w:t>
      </w:r>
      <w:r w:rsidR="005C7CB6" w:rsidRPr="00D04384">
        <w:rPr>
          <w:sz w:val="24"/>
          <w:szCs w:val="24"/>
        </w:rPr>
        <w:t xml:space="preserve"> “Today´s science, tomorrow´s healthcare”</w:t>
      </w:r>
      <w:r w:rsidR="00611AFA" w:rsidRPr="00D04384">
        <w:rPr>
          <w:sz w:val="24"/>
          <w:szCs w:val="24"/>
        </w:rPr>
        <w:t xml:space="preserve"> (Tartu, Estonia) (oral presentation)</w:t>
      </w:r>
      <w:r w:rsidR="009857C5" w:rsidRPr="00D04384">
        <w:rPr>
          <w:sz w:val="24"/>
          <w:szCs w:val="24"/>
        </w:rPr>
        <w:t xml:space="preserve"> </w:t>
      </w:r>
    </w:p>
    <w:p w14:paraId="482E00BB" w14:textId="59E4E774" w:rsidR="00901D23" w:rsidRPr="00901D23" w:rsidRDefault="00901D23" w:rsidP="00901D23">
      <w:pPr>
        <w:rPr>
          <w:b/>
          <w:bCs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D44D4E" w:rsidRPr="00D44D4E" w14:paraId="6CF3FEA2" w14:textId="77777777" w:rsidTr="00E20820">
        <w:tc>
          <w:tcPr>
            <w:tcW w:w="725" w:type="dxa"/>
            <w:tcMar>
              <w:right w:w="216" w:type="dxa"/>
            </w:tcMar>
            <w:vAlign w:val="bottom"/>
          </w:tcPr>
          <w:p w14:paraId="54E08BDD" w14:textId="77777777" w:rsidR="00D44D4E" w:rsidRPr="00D44D4E" w:rsidRDefault="00D44D4E" w:rsidP="00D44D4E">
            <w:pPr>
              <w:spacing w:after="80"/>
            </w:pPr>
            <w:r w:rsidRPr="00D44D4E">
              <w:rPr>
                <w:noProof/>
              </w:rPr>
              <mc:AlternateContent>
                <mc:Choice Requires="wpg">
                  <w:drawing>
                    <wp:inline distT="0" distB="0" distL="0" distR="0" wp14:anchorId="677C705B" wp14:editId="2BEF354B">
                      <wp:extent cx="274320" cy="274320"/>
                      <wp:effectExtent l="0" t="0" r="0" b="0"/>
                      <wp:docPr id="3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0C886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7RqxAAAIV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5627374" w14:textId="77777777" w:rsidR="00D44D4E" w:rsidRPr="00D44D4E" w:rsidRDefault="00D44D4E" w:rsidP="00D44D4E">
            <w:pPr>
              <w:spacing w:after="80"/>
              <w:rPr>
                <w:b/>
              </w:rPr>
            </w:pPr>
            <w:r w:rsidRPr="00D44D4E">
              <w:rPr>
                <w:rFonts w:asciiTheme="majorHAnsi" w:eastAsiaTheme="majorEastAsia" w:hAnsiTheme="majorHAnsi" w:cstheme="majorBidi"/>
                <w:b/>
                <w:caps/>
                <w:color w:val="111111" w:themeColor="text2"/>
                <w:sz w:val="32"/>
                <w:szCs w:val="32"/>
              </w:rPr>
              <w:t>Publications</w:t>
            </w:r>
          </w:p>
        </w:tc>
      </w:tr>
    </w:tbl>
    <w:p w14:paraId="18016890" w14:textId="6EC4A0E9" w:rsidR="001542BB" w:rsidRDefault="00D44D4E" w:rsidP="00B71433">
      <w:pPr>
        <w:rPr>
          <w:noProof/>
        </w:rPr>
      </w:pPr>
      <w:r w:rsidRPr="00D44D4E">
        <w:rPr>
          <w:b/>
          <w:bCs/>
        </w:rPr>
        <w:lastRenderedPageBreak/>
        <w:fldChar w:fldCharType="begin"/>
      </w:r>
      <w:r w:rsidRPr="00B71433">
        <w:rPr>
          <w:b/>
          <w:bCs/>
        </w:rPr>
        <w:instrText xml:space="preserve"> ADDIN EN.REFLIST </w:instrText>
      </w:r>
      <w:r w:rsidR="00000000">
        <w:rPr>
          <w:b/>
          <w:bCs/>
        </w:rPr>
        <w:fldChar w:fldCharType="separate"/>
      </w:r>
      <w:r w:rsidRPr="00D44D4E">
        <w:fldChar w:fldCharType="end"/>
      </w:r>
    </w:p>
    <w:p w14:paraId="3828178E" w14:textId="5A0AF870" w:rsidR="001542BB" w:rsidRPr="00D04384" w:rsidRDefault="003A7A0F" w:rsidP="003A7A0F">
      <w:pPr>
        <w:pStyle w:val="ListParagraph"/>
        <w:numPr>
          <w:ilvl w:val="0"/>
          <w:numId w:val="20"/>
        </w:numPr>
        <w:rPr>
          <w:noProof/>
          <w:sz w:val="24"/>
          <w:szCs w:val="24"/>
        </w:rPr>
      </w:pPr>
      <w:r w:rsidRPr="00D04384">
        <w:rPr>
          <w:b/>
          <w:bCs/>
          <w:noProof/>
          <w:sz w:val="24"/>
          <w:szCs w:val="24"/>
        </w:rPr>
        <w:t>Mahran, A</w:t>
      </w:r>
      <w:r w:rsidRPr="00D04384">
        <w:rPr>
          <w:noProof/>
          <w:sz w:val="24"/>
          <w:szCs w:val="24"/>
        </w:rPr>
        <w:t>.; Ismail, S.; Allam, A.A. Development of Triamcinolone Acetonide-Loaded Microemulsion as a Prospective Ophthalmic Delivery System for Treatment of Uveitis: In Vitro and In Vivo Evaluation. Pharmaceutics 2021, 13, 444.</w:t>
      </w:r>
    </w:p>
    <w:p w14:paraId="55414215" w14:textId="3B8402BA" w:rsidR="007A0F44" w:rsidRPr="00D04384" w:rsidRDefault="00E45714" w:rsidP="001542B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4384">
        <w:rPr>
          <w:b/>
          <w:bCs/>
          <w:noProof/>
          <w:sz w:val="24"/>
          <w:szCs w:val="24"/>
        </w:rPr>
        <w:t>Mahran, A</w:t>
      </w:r>
      <w:r w:rsidRPr="00D04384">
        <w:rPr>
          <w:noProof/>
          <w:sz w:val="24"/>
          <w:szCs w:val="24"/>
        </w:rPr>
        <w:t xml:space="preserve">.; Özliseli, E.; Wang, Q.; Özliseli, I.; Bhadane, R.; Xu, C.; Wang, X.; Rosenholm, J.M. Semi‐solid 3D printing of mesoporous silica nanoparticle‐incorporated xeno‐free nanomaterial hydrogels for protein delivery. </w:t>
      </w:r>
      <w:r w:rsidRPr="00D04384">
        <w:rPr>
          <w:i/>
          <w:noProof/>
          <w:sz w:val="24"/>
          <w:szCs w:val="24"/>
        </w:rPr>
        <w:t xml:space="preserve">Nano Select </w:t>
      </w:r>
      <w:r w:rsidRPr="00D04384">
        <w:rPr>
          <w:b/>
          <w:noProof/>
          <w:sz w:val="24"/>
          <w:szCs w:val="24"/>
        </w:rPr>
        <w:t>2023</w:t>
      </w:r>
      <w:r w:rsidRPr="00D04384">
        <w:rPr>
          <w:noProof/>
          <w:sz w:val="24"/>
          <w:szCs w:val="24"/>
        </w:rPr>
        <w:t xml:space="preserve">, </w:t>
      </w:r>
      <w:r w:rsidRPr="00D04384">
        <w:rPr>
          <w:i/>
          <w:noProof/>
          <w:sz w:val="24"/>
          <w:szCs w:val="24"/>
        </w:rPr>
        <w:t>4</w:t>
      </w:r>
      <w:r w:rsidRPr="00D04384">
        <w:rPr>
          <w:noProof/>
          <w:sz w:val="24"/>
          <w:szCs w:val="24"/>
        </w:rPr>
        <w:t>, 598-614</w:t>
      </w:r>
    </w:p>
    <w:p w14:paraId="1D9E740A" w14:textId="6D64F4C3" w:rsidR="00E45714" w:rsidRPr="00D04384" w:rsidRDefault="00E45714" w:rsidP="001542B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4384">
        <w:rPr>
          <w:noProof/>
          <w:sz w:val="24"/>
          <w:szCs w:val="24"/>
        </w:rPr>
        <w:t xml:space="preserve">Özliseli, E.; Şanlıdağ, S.; Süren, B.; </w:t>
      </w:r>
      <w:r w:rsidRPr="00D04384">
        <w:rPr>
          <w:b/>
          <w:bCs/>
          <w:noProof/>
          <w:sz w:val="24"/>
          <w:szCs w:val="24"/>
        </w:rPr>
        <w:t>Mahran, A</w:t>
      </w:r>
      <w:r w:rsidRPr="00D04384">
        <w:rPr>
          <w:noProof/>
          <w:sz w:val="24"/>
          <w:szCs w:val="24"/>
        </w:rPr>
        <w:t xml:space="preserve">.; Parikainen, M.; Sahlgren, C.; Rosenholm, J.M. Directing cellular responses in a nanocomposite 3D matrix for tissue regeneration with nanoparticle-mediated drug delivery. </w:t>
      </w:r>
      <w:r w:rsidRPr="00D04384">
        <w:rPr>
          <w:i/>
          <w:noProof/>
          <w:sz w:val="24"/>
          <w:szCs w:val="24"/>
        </w:rPr>
        <w:t xml:space="preserve">Materials Today Bio </w:t>
      </w:r>
      <w:r w:rsidRPr="00D04384">
        <w:rPr>
          <w:b/>
          <w:noProof/>
          <w:sz w:val="24"/>
          <w:szCs w:val="24"/>
        </w:rPr>
        <w:t>2023</w:t>
      </w:r>
      <w:r w:rsidRPr="00D04384">
        <w:rPr>
          <w:noProof/>
          <w:sz w:val="24"/>
          <w:szCs w:val="24"/>
        </w:rPr>
        <w:t xml:space="preserve">, </w:t>
      </w:r>
      <w:r w:rsidRPr="00D04384">
        <w:rPr>
          <w:i/>
          <w:noProof/>
          <w:sz w:val="24"/>
          <w:szCs w:val="24"/>
        </w:rPr>
        <w:t>23</w:t>
      </w:r>
      <w:r w:rsidRPr="00D04384">
        <w:rPr>
          <w:noProof/>
          <w:sz w:val="24"/>
          <w:szCs w:val="24"/>
        </w:rPr>
        <w:t>, 100865.</w:t>
      </w:r>
    </w:p>
    <w:p w14:paraId="315D17B6" w14:textId="7034633C" w:rsidR="00FF1434" w:rsidRPr="00D04384" w:rsidRDefault="009857C5" w:rsidP="00AC373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04384">
        <w:rPr>
          <w:sz w:val="24"/>
          <w:szCs w:val="24"/>
        </w:rPr>
        <w:t xml:space="preserve">Prabhakar, N.; Långbacka, E.; Özliseli, E.; Mattsson, J.; </w:t>
      </w:r>
      <w:r w:rsidRPr="00D04384">
        <w:rPr>
          <w:b/>
          <w:bCs/>
          <w:sz w:val="24"/>
          <w:szCs w:val="24"/>
        </w:rPr>
        <w:t>Mahran, A.</w:t>
      </w:r>
      <w:r w:rsidRPr="00D04384">
        <w:rPr>
          <w:sz w:val="24"/>
          <w:szCs w:val="24"/>
        </w:rPr>
        <w:t xml:space="preserve">; Suleymanova, I.; Sahlgren, C.; Rosenholm, J. M.; </w:t>
      </w:r>
      <w:proofErr w:type="spellStart"/>
      <w:r w:rsidRPr="00D04384">
        <w:rPr>
          <w:sz w:val="24"/>
          <w:szCs w:val="24"/>
        </w:rPr>
        <w:t>Åkerfelt</w:t>
      </w:r>
      <w:proofErr w:type="spellEnd"/>
      <w:r w:rsidRPr="00D04384">
        <w:rPr>
          <w:sz w:val="24"/>
          <w:szCs w:val="24"/>
        </w:rPr>
        <w:t xml:space="preserve">, M.; Nees, M., Surface Modification of Mesoporous Silica Nanoparticles </w:t>
      </w:r>
      <w:proofErr w:type="gramStart"/>
      <w:r w:rsidRPr="00D04384">
        <w:rPr>
          <w:sz w:val="24"/>
          <w:szCs w:val="24"/>
        </w:rPr>
        <w:t>as a Means to</w:t>
      </w:r>
      <w:proofErr w:type="gramEnd"/>
      <w:r w:rsidRPr="00D04384">
        <w:rPr>
          <w:sz w:val="24"/>
          <w:szCs w:val="24"/>
        </w:rPr>
        <w:t xml:space="preserve"> Introduce Inherent Cancer‐Targeting Ability in a 3D Tumor Microenvironment. Small Science </w:t>
      </w:r>
      <w:r w:rsidRPr="00D04384">
        <w:rPr>
          <w:b/>
          <w:bCs/>
          <w:sz w:val="24"/>
          <w:szCs w:val="24"/>
        </w:rPr>
        <w:t>2024</w:t>
      </w:r>
      <w:r w:rsidRPr="00D04384">
        <w:rPr>
          <w:sz w:val="24"/>
          <w:szCs w:val="24"/>
        </w:rPr>
        <w:t>, 2400084.</w:t>
      </w:r>
    </w:p>
    <w:p w14:paraId="26F577E1" w14:textId="77777777" w:rsidR="00021F78" w:rsidRDefault="00021F78" w:rsidP="00021F78"/>
    <w:tbl>
      <w:tblPr>
        <w:tblStyle w:val="TableGrid"/>
        <w:tblW w:w="54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021F78" w:rsidRPr="00021F78" w14:paraId="3191DF4F" w14:textId="77777777" w:rsidTr="00AF6825">
        <w:tc>
          <w:tcPr>
            <w:tcW w:w="725" w:type="dxa"/>
            <w:tcMar>
              <w:right w:w="216" w:type="dxa"/>
            </w:tcMar>
            <w:vAlign w:val="bottom"/>
          </w:tcPr>
          <w:p w14:paraId="333F91B3" w14:textId="77777777" w:rsidR="00021F78" w:rsidRPr="00021F78" w:rsidRDefault="00021F78" w:rsidP="00021F78">
            <w:pPr>
              <w:spacing w:after="80"/>
            </w:pPr>
            <w:r w:rsidRPr="00021F78">
              <w:rPr>
                <w:noProof/>
              </w:rPr>
              <mc:AlternateContent>
                <mc:Choice Requires="wpg">
                  <w:drawing>
                    <wp:inline distT="0" distB="0" distL="0" distR="0" wp14:anchorId="11442DCD" wp14:editId="7F9DD0B5">
                      <wp:extent cx="274320" cy="274320"/>
                      <wp:effectExtent l="0" t="0" r="0" b="0"/>
                      <wp:docPr id="497781012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91730312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73279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7586610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36416883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7D701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DK31wL8QAACmeAAA&#10;DgAAAAAAAAAAAAAAAAAuAgAAZHJzL2Uyb0RvYy54bWxQSwECLQAUAAYACAAAACEAGGrsh9kAAAAD&#10;AQAADwAAAAAAAAAAAAAAAAAZEwAAZHJzL2Rvd25yZXYueG1sUEsFBgAAAAAEAAQA8wAAAB8UAAAA&#10;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28C53BBF" w14:textId="77777777" w:rsidR="00021F78" w:rsidRPr="00021F78" w:rsidRDefault="00021F78" w:rsidP="00021F78">
            <w:pPr>
              <w:spacing w:after="80"/>
              <w:rPr>
                <w:b/>
              </w:rPr>
            </w:pPr>
            <w:r w:rsidRPr="00021F78">
              <w:rPr>
                <w:rFonts w:asciiTheme="majorHAnsi" w:eastAsiaTheme="majorEastAsia" w:hAnsiTheme="majorHAnsi" w:cstheme="majorBidi"/>
                <w:b/>
                <w:caps/>
                <w:color w:val="111111" w:themeColor="text2"/>
                <w:sz w:val="32"/>
                <w:szCs w:val="32"/>
              </w:rPr>
              <w:t>Courses</w:t>
            </w:r>
            <w:r w:rsidRPr="00021F78">
              <w:rPr>
                <w:b/>
              </w:rPr>
              <w:t xml:space="preserve"> </w:t>
            </w:r>
          </w:p>
        </w:tc>
      </w:tr>
    </w:tbl>
    <w:p w14:paraId="4430BA22" w14:textId="77777777" w:rsidR="00021F78" w:rsidRPr="00021F78" w:rsidRDefault="00021F78" w:rsidP="00021F78"/>
    <w:p w14:paraId="1C617B6D" w14:textId="3928DA45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Instrumental analysis </w:t>
      </w:r>
      <w:r w:rsidR="00297CE7" w:rsidRPr="00D04384">
        <w:rPr>
          <w:sz w:val="24"/>
          <w:szCs w:val="24"/>
        </w:rPr>
        <w:t>(Assiut</w:t>
      </w:r>
      <w:r w:rsidR="003E360B" w:rsidRPr="00D04384">
        <w:rPr>
          <w:sz w:val="24"/>
          <w:szCs w:val="24"/>
        </w:rPr>
        <w:t xml:space="preserve"> University</w:t>
      </w:r>
      <w:r w:rsidR="00297CE7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 xml:space="preserve">                          </w:t>
      </w:r>
    </w:p>
    <w:p w14:paraId="62C8CC9A" w14:textId="6F4A5784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Physical chemistry </w:t>
      </w:r>
      <w:r w:rsidR="00297CE7" w:rsidRPr="00D04384">
        <w:rPr>
          <w:sz w:val="24"/>
          <w:szCs w:val="24"/>
        </w:rPr>
        <w:t>(</w:t>
      </w:r>
      <w:r w:rsidR="003E360B" w:rsidRPr="00D04384">
        <w:rPr>
          <w:sz w:val="24"/>
          <w:szCs w:val="24"/>
        </w:rPr>
        <w:t>Assiut University</w:t>
      </w:r>
      <w:r w:rsidR="00297CE7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 xml:space="preserve">                          </w:t>
      </w:r>
    </w:p>
    <w:p w14:paraId="4C5E1F23" w14:textId="120C439D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Basic statistics </w:t>
      </w:r>
      <w:r w:rsidR="00BF3F37" w:rsidRPr="00D04384">
        <w:rPr>
          <w:sz w:val="24"/>
          <w:szCs w:val="24"/>
        </w:rPr>
        <w:t>(</w:t>
      </w:r>
      <w:r w:rsidR="003E360B" w:rsidRPr="00D04384">
        <w:rPr>
          <w:sz w:val="24"/>
          <w:szCs w:val="24"/>
        </w:rPr>
        <w:t>Assiut University</w:t>
      </w:r>
      <w:r w:rsidR="00BF3F37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 xml:space="preserve">                                                                  </w:t>
      </w:r>
    </w:p>
    <w:p w14:paraId="51DD70D5" w14:textId="7B8A9DCC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Computer sciences</w:t>
      </w:r>
      <w:r w:rsidR="00D93A5D" w:rsidRPr="00D04384">
        <w:rPr>
          <w:sz w:val="24"/>
          <w:szCs w:val="24"/>
        </w:rPr>
        <w:t xml:space="preserve"> </w:t>
      </w:r>
      <w:r w:rsidR="00BF3F37" w:rsidRPr="00D04384">
        <w:rPr>
          <w:sz w:val="24"/>
          <w:szCs w:val="24"/>
        </w:rPr>
        <w:t>(</w:t>
      </w:r>
      <w:r w:rsidR="003E360B" w:rsidRPr="00D04384">
        <w:rPr>
          <w:sz w:val="24"/>
          <w:szCs w:val="24"/>
        </w:rPr>
        <w:t>Assiut University</w:t>
      </w:r>
      <w:r w:rsidR="00BF3F37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 xml:space="preserve">                          </w:t>
      </w:r>
    </w:p>
    <w:p w14:paraId="373E8388" w14:textId="0FD48B0E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 xml:space="preserve">Molecular biology </w:t>
      </w:r>
      <w:r w:rsidR="00BF3F37" w:rsidRPr="00D04384">
        <w:rPr>
          <w:sz w:val="24"/>
          <w:szCs w:val="24"/>
        </w:rPr>
        <w:t>(</w:t>
      </w:r>
      <w:r w:rsidR="003E360B" w:rsidRPr="00D04384">
        <w:rPr>
          <w:sz w:val="24"/>
          <w:szCs w:val="24"/>
        </w:rPr>
        <w:t>Assiut University</w:t>
      </w:r>
      <w:r w:rsidR="00BF3F37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 xml:space="preserve">                                                              </w:t>
      </w:r>
    </w:p>
    <w:p w14:paraId="7448BE50" w14:textId="67E759F2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Laboratory safety and waste disposal</w:t>
      </w:r>
      <w:r w:rsidR="003E360B" w:rsidRPr="00D04384">
        <w:rPr>
          <w:sz w:val="24"/>
          <w:szCs w:val="24"/>
        </w:rPr>
        <w:t xml:space="preserve"> (Assiut University)</w:t>
      </w:r>
      <w:r w:rsidRPr="00021F78">
        <w:rPr>
          <w:sz w:val="24"/>
          <w:szCs w:val="24"/>
        </w:rPr>
        <w:t>           </w:t>
      </w:r>
    </w:p>
    <w:p w14:paraId="25B9EEF6" w14:textId="31728C28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Kinetic principles in pharmaceutical dosage forms 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>           </w:t>
      </w:r>
    </w:p>
    <w:p w14:paraId="69111C6C" w14:textId="12779BF2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 xml:space="preserve">Modern techniques of drug delivery 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 xml:space="preserve">               </w:t>
      </w:r>
    </w:p>
    <w:p w14:paraId="507C38E5" w14:textId="11A65C59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Pharmaceutical technology 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>           </w:t>
      </w:r>
    </w:p>
    <w:p w14:paraId="489F84FA" w14:textId="3631761C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 xml:space="preserve">Advanced drug delivery systems 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 xml:space="preserve">                   </w:t>
      </w:r>
    </w:p>
    <w:p w14:paraId="2ABD5838" w14:textId="228CD75B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Drug Targeting 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>           </w:t>
      </w:r>
    </w:p>
    <w:p w14:paraId="3CEE1750" w14:textId="102E86F8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Pharmaceutical Nanotechnology 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 xml:space="preserve">                      </w:t>
      </w:r>
    </w:p>
    <w:p w14:paraId="15013008" w14:textId="63FC8174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Molecular Pharmaceutics</w:t>
      </w:r>
      <w:r w:rsidR="00D93A5D" w:rsidRPr="00D04384">
        <w:rPr>
          <w:sz w:val="24"/>
          <w:szCs w:val="24"/>
        </w:rPr>
        <w:t xml:space="preserve"> </w:t>
      </w:r>
      <w:r w:rsidR="003E360B" w:rsidRPr="00D04384">
        <w:rPr>
          <w:sz w:val="24"/>
          <w:szCs w:val="24"/>
        </w:rPr>
        <w:t>(Assiut University)</w:t>
      </w:r>
      <w:r w:rsidRPr="00021F78">
        <w:rPr>
          <w:sz w:val="24"/>
          <w:szCs w:val="24"/>
        </w:rPr>
        <w:t>           </w:t>
      </w:r>
    </w:p>
    <w:p w14:paraId="699C5FD2" w14:textId="68FF232B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 xml:space="preserve">Methods in Pharmaceutical </w:t>
      </w:r>
      <w:r w:rsidR="00D93A5D" w:rsidRPr="00D04384">
        <w:rPr>
          <w:sz w:val="24"/>
          <w:szCs w:val="24"/>
        </w:rPr>
        <w:t>Analysis</w:t>
      </w:r>
      <w:r w:rsidRPr="00021F78">
        <w:rPr>
          <w:sz w:val="24"/>
          <w:szCs w:val="24"/>
        </w:rPr>
        <w:t> </w:t>
      </w:r>
      <w:r w:rsidR="003E360B" w:rsidRPr="00D04384">
        <w:rPr>
          <w:sz w:val="24"/>
          <w:szCs w:val="24"/>
        </w:rPr>
        <w:t>(</w:t>
      </w:r>
      <w:proofErr w:type="spellStart"/>
      <w:r w:rsidR="00080169" w:rsidRPr="00D04384">
        <w:rPr>
          <w:iCs/>
          <w:sz w:val="24"/>
          <w:szCs w:val="24"/>
        </w:rPr>
        <w:t>Åbo</w:t>
      </w:r>
      <w:proofErr w:type="spellEnd"/>
      <w:r w:rsidR="00080169" w:rsidRPr="00D04384">
        <w:rPr>
          <w:iCs/>
          <w:sz w:val="24"/>
          <w:szCs w:val="24"/>
        </w:rPr>
        <w:t xml:space="preserve"> </w:t>
      </w:r>
      <w:proofErr w:type="spellStart"/>
      <w:r w:rsidR="00080169" w:rsidRPr="00D04384">
        <w:rPr>
          <w:iCs/>
          <w:sz w:val="24"/>
          <w:szCs w:val="24"/>
        </w:rPr>
        <w:t>Akademi</w:t>
      </w:r>
      <w:proofErr w:type="spellEnd"/>
      <w:r w:rsidR="00080169" w:rsidRPr="00D04384">
        <w:rPr>
          <w:iCs/>
          <w:sz w:val="24"/>
          <w:szCs w:val="24"/>
        </w:rPr>
        <w:t xml:space="preserve"> University</w:t>
      </w:r>
      <w:r w:rsidR="003E360B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>           </w:t>
      </w:r>
    </w:p>
    <w:p w14:paraId="2F14EEFB" w14:textId="1EF51545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Pharmaceutical Nanotechnology</w:t>
      </w:r>
      <w:r w:rsidR="00D93A5D" w:rsidRPr="00D04384">
        <w:rPr>
          <w:sz w:val="24"/>
          <w:szCs w:val="24"/>
        </w:rPr>
        <w:t xml:space="preserve"> </w:t>
      </w:r>
      <w:r w:rsidR="007E60DA" w:rsidRPr="00D04384">
        <w:rPr>
          <w:sz w:val="24"/>
          <w:szCs w:val="24"/>
        </w:rPr>
        <w:t>(</w:t>
      </w:r>
      <w:proofErr w:type="spellStart"/>
      <w:r w:rsidR="007E60DA" w:rsidRPr="00D04384">
        <w:rPr>
          <w:sz w:val="24"/>
          <w:szCs w:val="24"/>
        </w:rPr>
        <w:t>Åbo</w:t>
      </w:r>
      <w:proofErr w:type="spellEnd"/>
      <w:r w:rsidR="007E60DA" w:rsidRPr="00D04384">
        <w:rPr>
          <w:sz w:val="24"/>
          <w:szCs w:val="24"/>
        </w:rPr>
        <w:t xml:space="preserve"> </w:t>
      </w:r>
      <w:proofErr w:type="spellStart"/>
      <w:r w:rsidR="007E60DA" w:rsidRPr="00D04384">
        <w:rPr>
          <w:sz w:val="24"/>
          <w:szCs w:val="24"/>
        </w:rPr>
        <w:t>Akademi</w:t>
      </w:r>
      <w:proofErr w:type="spellEnd"/>
      <w:r w:rsidR="007E60DA" w:rsidRPr="00D04384">
        <w:rPr>
          <w:sz w:val="24"/>
          <w:szCs w:val="24"/>
        </w:rPr>
        <w:t xml:space="preserve"> University)</w:t>
      </w:r>
      <w:r w:rsidRPr="00021F78">
        <w:rPr>
          <w:sz w:val="24"/>
          <w:szCs w:val="24"/>
        </w:rPr>
        <w:t>           </w:t>
      </w:r>
    </w:p>
    <w:p w14:paraId="5120D80B" w14:textId="3B3DBA14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Basics of Rheology</w:t>
      </w:r>
      <w:r w:rsidR="00D93A5D" w:rsidRPr="00D04384">
        <w:rPr>
          <w:sz w:val="24"/>
          <w:szCs w:val="24"/>
        </w:rPr>
        <w:t xml:space="preserve"> </w:t>
      </w:r>
      <w:r w:rsidR="007E60DA" w:rsidRPr="00D04384">
        <w:rPr>
          <w:sz w:val="24"/>
          <w:szCs w:val="24"/>
        </w:rPr>
        <w:t>(</w:t>
      </w:r>
      <w:proofErr w:type="spellStart"/>
      <w:r w:rsidR="007E60DA" w:rsidRPr="00D04384">
        <w:rPr>
          <w:rStyle w:val="Emphasis"/>
          <w:sz w:val="24"/>
          <w:szCs w:val="20"/>
        </w:rPr>
        <w:t>Åbo</w:t>
      </w:r>
      <w:proofErr w:type="spellEnd"/>
      <w:r w:rsidR="007E60DA" w:rsidRPr="00D04384">
        <w:rPr>
          <w:rStyle w:val="Emphasis"/>
          <w:sz w:val="24"/>
          <w:szCs w:val="20"/>
        </w:rPr>
        <w:t xml:space="preserve"> </w:t>
      </w:r>
      <w:proofErr w:type="spellStart"/>
      <w:r w:rsidR="007E60DA" w:rsidRPr="00D04384">
        <w:rPr>
          <w:rStyle w:val="Emphasis"/>
          <w:sz w:val="24"/>
          <w:szCs w:val="20"/>
        </w:rPr>
        <w:t>Akademi</w:t>
      </w:r>
      <w:proofErr w:type="spellEnd"/>
      <w:r w:rsidR="007E60DA" w:rsidRPr="00D04384">
        <w:rPr>
          <w:rStyle w:val="Emphasis"/>
          <w:sz w:val="24"/>
          <w:szCs w:val="20"/>
        </w:rPr>
        <w:t xml:space="preserve"> University</w:t>
      </w:r>
      <w:r w:rsidR="007E60DA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>           </w:t>
      </w:r>
    </w:p>
    <w:p w14:paraId="740CF50F" w14:textId="4A186C14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Colloidal sol-gel processing of nanomaterials</w:t>
      </w:r>
      <w:r w:rsidR="00D93A5D" w:rsidRPr="00D04384">
        <w:rPr>
          <w:sz w:val="24"/>
          <w:szCs w:val="24"/>
        </w:rPr>
        <w:t xml:space="preserve"> </w:t>
      </w:r>
      <w:r w:rsidR="007E60DA" w:rsidRPr="00D04384">
        <w:rPr>
          <w:sz w:val="24"/>
          <w:szCs w:val="24"/>
        </w:rPr>
        <w:t>(</w:t>
      </w:r>
      <w:proofErr w:type="spellStart"/>
      <w:r w:rsidR="007E60DA" w:rsidRPr="00D04384">
        <w:rPr>
          <w:rStyle w:val="Emphasis"/>
          <w:sz w:val="24"/>
          <w:szCs w:val="24"/>
        </w:rPr>
        <w:t>Åbo</w:t>
      </w:r>
      <w:proofErr w:type="spellEnd"/>
      <w:r w:rsidR="007E60DA" w:rsidRPr="00D04384">
        <w:rPr>
          <w:rStyle w:val="Emphasis"/>
          <w:sz w:val="24"/>
          <w:szCs w:val="24"/>
        </w:rPr>
        <w:t xml:space="preserve"> </w:t>
      </w:r>
      <w:proofErr w:type="spellStart"/>
      <w:r w:rsidR="007E60DA" w:rsidRPr="00D04384">
        <w:rPr>
          <w:rStyle w:val="Emphasis"/>
          <w:sz w:val="24"/>
          <w:szCs w:val="24"/>
        </w:rPr>
        <w:t>Akademi</w:t>
      </w:r>
      <w:proofErr w:type="spellEnd"/>
      <w:r w:rsidR="007E60DA" w:rsidRPr="00D04384">
        <w:rPr>
          <w:rStyle w:val="Emphasis"/>
          <w:sz w:val="24"/>
          <w:szCs w:val="24"/>
        </w:rPr>
        <w:t xml:space="preserve"> University</w:t>
      </w:r>
      <w:r w:rsidR="007E60DA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>           </w:t>
      </w:r>
    </w:p>
    <w:p w14:paraId="30224333" w14:textId="25F71ACD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Polymers in pharma</w:t>
      </w:r>
      <w:r w:rsidR="007E60DA" w:rsidRPr="00D04384">
        <w:rPr>
          <w:sz w:val="24"/>
          <w:szCs w:val="24"/>
        </w:rPr>
        <w:t xml:space="preserve"> (</w:t>
      </w:r>
      <w:r w:rsidR="00597504" w:rsidRPr="00D04384">
        <w:rPr>
          <w:sz w:val="24"/>
          <w:szCs w:val="24"/>
        </w:rPr>
        <w:t>Chalmers University)</w:t>
      </w:r>
    </w:p>
    <w:p w14:paraId="2D78D405" w14:textId="13CBF4A8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Human Digestion and Absorption - a Mechanistic Understanding</w:t>
      </w:r>
      <w:r w:rsidR="00597504" w:rsidRPr="00D04384">
        <w:rPr>
          <w:sz w:val="24"/>
          <w:szCs w:val="24"/>
        </w:rPr>
        <w:t xml:space="preserve"> (</w:t>
      </w:r>
      <w:r w:rsidR="00D93A5D" w:rsidRPr="00D04384">
        <w:rPr>
          <w:sz w:val="24"/>
          <w:szCs w:val="24"/>
        </w:rPr>
        <w:t>University of Copenhagen)</w:t>
      </w:r>
    </w:p>
    <w:p w14:paraId="0F6A8B27" w14:textId="12757DC4" w:rsidR="00021F78" w:rsidRPr="00021F78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t>Research ethics</w:t>
      </w:r>
      <w:r w:rsidR="00D93A5D" w:rsidRPr="00D04384">
        <w:rPr>
          <w:sz w:val="24"/>
          <w:szCs w:val="24"/>
        </w:rPr>
        <w:t xml:space="preserve"> </w:t>
      </w:r>
      <w:r w:rsidR="00597504" w:rsidRPr="00D04384">
        <w:rPr>
          <w:sz w:val="24"/>
          <w:szCs w:val="24"/>
        </w:rPr>
        <w:t>(</w:t>
      </w:r>
      <w:proofErr w:type="spellStart"/>
      <w:r w:rsidR="00597504" w:rsidRPr="00D04384">
        <w:rPr>
          <w:rStyle w:val="Emphasis"/>
          <w:sz w:val="24"/>
          <w:szCs w:val="24"/>
        </w:rPr>
        <w:t>Åbo</w:t>
      </w:r>
      <w:proofErr w:type="spellEnd"/>
      <w:r w:rsidR="00597504" w:rsidRPr="00D04384">
        <w:rPr>
          <w:rStyle w:val="Emphasis"/>
          <w:sz w:val="24"/>
          <w:szCs w:val="24"/>
        </w:rPr>
        <w:t xml:space="preserve"> </w:t>
      </w:r>
      <w:proofErr w:type="spellStart"/>
      <w:r w:rsidR="00597504" w:rsidRPr="00D04384">
        <w:rPr>
          <w:rStyle w:val="Emphasis"/>
          <w:sz w:val="24"/>
          <w:szCs w:val="24"/>
        </w:rPr>
        <w:t>Akademi</w:t>
      </w:r>
      <w:proofErr w:type="spellEnd"/>
      <w:r w:rsidR="00597504" w:rsidRPr="00D04384">
        <w:rPr>
          <w:rStyle w:val="Emphasis"/>
          <w:sz w:val="24"/>
          <w:szCs w:val="24"/>
        </w:rPr>
        <w:t xml:space="preserve"> University</w:t>
      </w:r>
      <w:r w:rsidR="00597504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>           </w:t>
      </w:r>
    </w:p>
    <w:p w14:paraId="10973727" w14:textId="40668C8A" w:rsidR="00021F78" w:rsidRPr="00D04384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021F78">
        <w:rPr>
          <w:sz w:val="24"/>
          <w:szCs w:val="24"/>
        </w:rPr>
        <w:lastRenderedPageBreak/>
        <w:t xml:space="preserve">Good manufacturing practice in </w:t>
      </w:r>
      <w:r w:rsidR="00197205" w:rsidRPr="00D04384">
        <w:rPr>
          <w:sz w:val="24"/>
          <w:szCs w:val="24"/>
        </w:rPr>
        <w:t xml:space="preserve">the </w:t>
      </w:r>
      <w:r w:rsidRPr="00021F78">
        <w:rPr>
          <w:sz w:val="24"/>
          <w:szCs w:val="24"/>
        </w:rPr>
        <w:t>pharmaceutical industry</w:t>
      </w:r>
      <w:r w:rsidR="00D93A5D" w:rsidRPr="00D04384">
        <w:rPr>
          <w:sz w:val="24"/>
          <w:szCs w:val="24"/>
        </w:rPr>
        <w:t xml:space="preserve"> </w:t>
      </w:r>
      <w:r w:rsidR="00597504" w:rsidRPr="00D04384">
        <w:rPr>
          <w:sz w:val="24"/>
          <w:szCs w:val="24"/>
        </w:rPr>
        <w:t>(</w:t>
      </w:r>
      <w:proofErr w:type="spellStart"/>
      <w:r w:rsidR="00597504" w:rsidRPr="00D04384">
        <w:rPr>
          <w:rStyle w:val="Emphasis"/>
          <w:sz w:val="24"/>
          <w:szCs w:val="24"/>
        </w:rPr>
        <w:t>Åbo</w:t>
      </w:r>
      <w:proofErr w:type="spellEnd"/>
      <w:r w:rsidR="00597504" w:rsidRPr="00D04384">
        <w:rPr>
          <w:rStyle w:val="Emphasis"/>
          <w:sz w:val="24"/>
          <w:szCs w:val="24"/>
        </w:rPr>
        <w:t xml:space="preserve"> </w:t>
      </w:r>
      <w:proofErr w:type="spellStart"/>
      <w:r w:rsidR="00597504" w:rsidRPr="00D04384">
        <w:rPr>
          <w:rStyle w:val="Emphasis"/>
          <w:sz w:val="24"/>
          <w:szCs w:val="24"/>
        </w:rPr>
        <w:t>Akademi</w:t>
      </w:r>
      <w:proofErr w:type="spellEnd"/>
      <w:r w:rsidR="00597504" w:rsidRPr="00D04384">
        <w:rPr>
          <w:rStyle w:val="Emphasis"/>
          <w:sz w:val="24"/>
          <w:szCs w:val="24"/>
        </w:rPr>
        <w:t xml:space="preserve"> University</w:t>
      </w:r>
      <w:r w:rsidR="00597504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>           </w:t>
      </w:r>
    </w:p>
    <w:p w14:paraId="7B742F17" w14:textId="3C36A3A1" w:rsidR="00021F78" w:rsidRPr="00D04384" w:rsidRDefault="00021F78" w:rsidP="00D04384">
      <w:pPr>
        <w:numPr>
          <w:ilvl w:val="0"/>
          <w:numId w:val="21"/>
        </w:numPr>
        <w:jc w:val="both"/>
        <w:rPr>
          <w:sz w:val="24"/>
          <w:szCs w:val="24"/>
        </w:rPr>
      </w:pPr>
      <w:r w:rsidRPr="00CD7D9D">
        <w:rPr>
          <w:sz w:val="24"/>
          <w:szCs w:val="24"/>
        </w:rPr>
        <w:t>Basics of research data management</w:t>
      </w:r>
      <w:r w:rsidR="00D93A5D" w:rsidRPr="00D04384">
        <w:rPr>
          <w:sz w:val="24"/>
          <w:szCs w:val="24"/>
        </w:rPr>
        <w:t xml:space="preserve"> </w:t>
      </w:r>
      <w:r w:rsidR="00597504" w:rsidRPr="00D04384">
        <w:rPr>
          <w:sz w:val="24"/>
          <w:szCs w:val="24"/>
        </w:rPr>
        <w:t>(</w:t>
      </w:r>
      <w:proofErr w:type="spellStart"/>
      <w:r w:rsidR="00597504" w:rsidRPr="00D04384">
        <w:rPr>
          <w:rStyle w:val="Emphasis"/>
          <w:sz w:val="24"/>
          <w:szCs w:val="24"/>
        </w:rPr>
        <w:t>Åbo</w:t>
      </w:r>
      <w:proofErr w:type="spellEnd"/>
      <w:r w:rsidR="00597504" w:rsidRPr="00D04384">
        <w:rPr>
          <w:rStyle w:val="Emphasis"/>
          <w:sz w:val="24"/>
          <w:szCs w:val="24"/>
        </w:rPr>
        <w:t xml:space="preserve"> </w:t>
      </w:r>
      <w:proofErr w:type="spellStart"/>
      <w:r w:rsidR="00597504" w:rsidRPr="00D04384">
        <w:rPr>
          <w:rStyle w:val="Emphasis"/>
          <w:sz w:val="24"/>
          <w:szCs w:val="24"/>
        </w:rPr>
        <w:t>Akademi</w:t>
      </w:r>
      <w:proofErr w:type="spellEnd"/>
      <w:r w:rsidR="00597504" w:rsidRPr="00D04384">
        <w:rPr>
          <w:rStyle w:val="Emphasis"/>
          <w:sz w:val="24"/>
          <w:szCs w:val="24"/>
        </w:rPr>
        <w:t xml:space="preserve"> </w:t>
      </w:r>
      <w:proofErr w:type="gramStart"/>
      <w:r w:rsidR="00597504" w:rsidRPr="00D04384">
        <w:rPr>
          <w:rStyle w:val="Emphasis"/>
          <w:sz w:val="24"/>
          <w:szCs w:val="24"/>
        </w:rPr>
        <w:t>University</w:t>
      </w:r>
      <w:r w:rsidR="00597504" w:rsidRPr="00D04384">
        <w:rPr>
          <w:sz w:val="24"/>
          <w:szCs w:val="24"/>
        </w:rPr>
        <w:t>)</w:t>
      </w:r>
      <w:r w:rsidRPr="00021F78">
        <w:rPr>
          <w:sz w:val="24"/>
          <w:szCs w:val="24"/>
        </w:rPr>
        <w:t>   </w:t>
      </w:r>
      <w:proofErr w:type="gramEnd"/>
      <w:r w:rsidRPr="00021F78">
        <w:rPr>
          <w:sz w:val="24"/>
          <w:szCs w:val="24"/>
        </w:rPr>
        <w:t>        </w:t>
      </w:r>
    </w:p>
    <w:sectPr w:rsidR="00021F78" w:rsidRPr="00D04384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3A6D5" w14:textId="77777777" w:rsidR="00DB5AE1" w:rsidRDefault="00DB5AE1" w:rsidP="00F534FB">
      <w:pPr>
        <w:spacing w:after="0"/>
      </w:pPr>
      <w:r>
        <w:separator/>
      </w:r>
    </w:p>
  </w:endnote>
  <w:endnote w:type="continuationSeparator" w:id="0">
    <w:p w14:paraId="623D413A" w14:textId="77777777" w:rsidR="00DB5AE1" w:rsidRDefault="00DB5AE1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5D716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80149" w14:textId="77777777" w:rsidR="00DB5AE1" w:rsidRDefault="00DB5AE1" w:rsidP="00F534FB">
      <w:pPr>
        <w:spacing w:after="0"/>
      </w:pPr>
      <w:r>
        <w:separator/>
      </w:r>
    </w:p>
  </w:footnote>
  <w:footnote w:type="continuationSeparator" w:id="0">
    <w:p w14:paraId="6A73809A" w14:textId="77777777" w:rsidR="00DB5AE1" w:rsidRDefault="00DB5AE1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E102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7E0F02" wp14:editId="0012BE3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0BE5D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23153B"/>
    <w:multiLevelType w:val="hybridMultilevel"/>
    <w:tmpl w:val="B5F4C854"/>
    <w:lvl w:ilvl="0" w:tplc="5DD2CAC6">
      <w:start w:val="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29B5182"/>
    <w:multiLevelType w:val="hybridMultilevel"/>
    <w:tmpl w:val="44F4DBCC"/>
    <w:lvl w:ilvl="0" w:tplc="77EAA7F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5EDF"/>
    <w:multiLevelType w:val="hybridMultilevel"/>
    <w:tmpl w:val="FE42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91878"/>
    <w:multiLevelType w:val="hybridMultilevel"/>
    <w:tmpl w:val="9196C506"/>
    <w:lvl w:ilvl="0" w:tplc="12546AC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2511CB"/>
    <w:multiLevelType w:val="hybridMultilevel"/>
    <w:tmpl w:val="95AC83D4"/>
    <w:lvl w:ilvl="0" w:tplc="C66480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113D9"/>
    <w:multiLevelType w:val="hybridMultilevel"/>
    <w:tmpl w:val="6C36C3E6"/>
    <w:lvl w:ilvl="0" w:tplc="EAA4450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67053">
    <w:abstractNumId w:val="9"/>
  </w:num>
  <w:num w:numId="2" w16cid:durableId="303970223">
    <w:abstractNumId w:val="9"/>
    <w:lvlOverride w:ilvl="0">
      <w:startOverride w:val="1"/>
    </w:lvlOverride>
  </w:num>
  <w:num w:numId="3" w16cid:durableId="1159542591">
    <w:abstractNumId w:val="10"/>
  </w:num>
  <w:num w:numId="4" w16cid:durableId="384909102">
    <w:abstractNumId w:val="15"/>
  </w:num>
  <w:num w:numId="5" w16cid:durableId="774907386">
    <w:abstractNumId w:val="8"/>
  </w:num>
  <w:num w:numId="6" w16cid:durableId="1630628794">
    <w:abstractNumId w:val="7"/>
  </w:num>
  <w:num w:numId="7" w16cid:durableId="448356449">
    <w:abstractNumId w:val="6"/>
  </w:num>
  <w:num w:numId="8" w16cid:durableId="1491288311">
    <w:abstractNumId w:val="5"/>
  </w:num>
  <w:num w:numId="9" w16cid:durableId="323557192">
    <w:abstractNumId w:val="4"/>
  </w:num>
  <w:num w:numId="10" w16cid:durableId="556084998">
    <w:abstractNumId w:val="3"/>
  </w:num>
  <w:num w:numId="11" w16cid:durableId="1262683667">
    <w:abstractNumId w:val="2"/>
  </w:num>
  <w:num w:numId="12" w16cid:durableId="8995283">
    <w:abstractNumId w:val="1"/>
  </w:num>
  <w:num w:numId="13" w16cid:durableId="482430062">
    <w:abstractNumId w:val="0"/>
  </w:num>
  <w:num w:numId="14" w16cid:durableId="964893491">
    <w:abstractNumId w:val="13"/>
  </w:num>
  <w:num w:numId="15" w16cid:durableId="870070037">
    <w:abstractNumId w:val="11"/>
  </w:num>
  <w:num w:numId="16" w16cid:durableId="1635910279">
    <w:abstractNumId w:val="12"/>
  </w:num>
  <w:num w:numId="17" w16cid:durableId="1458065132">
    <w:abstractNumId w:val="17"/>
  </w:num>
  <w:num w:numId="18" w16cid:durableId="1125306">
    <w:abstractNumId w:val="19"/>
  </w:num>
  <w:num w:numId="19" w16cid:durableId="873932220">
    <w:abstractNumId w:val="18"/>
  </w:num>
  <w:num w:numId="20" w16cid:durableId="1833834999">
    <w:abstractNumId w:val="14"/>
  </w:num>
  <w:num w:numId="21" w16cid:durableId="582422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SyMDYyMbAwN7I0sDBW0lEKTi0uzszPAykwrAUAnDt4m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 Light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92pwrrudaavaettekv29xhfw5darzdavrw&quot;&gt;mesoporous silica&lt;record-ids&gt;&lt;item&gt;149&lt;/item&gt;&lt;/record-ids&gt;&lt;/item&gt;&lt;/Libraries&gt;"/>
  </w:docVars>
  <w:rsids>
    <w:rsidRoot w:val="006A2875"/>
    <w:rsid w:val="00002750"/>
    <w:rsid w:val="000038BC"/>
    <w:rsid w:val="00004D4E"/>
    <w:rsid w:val="00011895"/>
    <w:rsid w:val="00012B27"/>
    <w:rsid w:val="00013818"/>
    <w:rsid w:val="00021F78"/>
    <w:rsid w:val="00022CFF"/>
    <w:rsid w:val="00024730"/>
    <w:rsid w:val="000348ED"/>
    <w:rsid w:val="00040CF1"/>
    <w:rsid w:val="0004158B"/>
    <w:rsid w:val="00051DFD"/>
    <w:rsid w:val="00055348"/>
    <w:rsid w:val="00056FE7"/>
    <w:rsid w:val="000570FF"/>
    <w:rsid w:val="00057244"/>
    <w:rsid w:val="00060642"/>
    <w:rsid w:val="00061C1E"/>
    <w:rsid w:val="0006454B"/>
    <w:rsid w:val="00075B13"/>
    <w:rsid w:val="00080169"/>
    <w:rsid w:val="00092692"/>
    <w:rsid w:val="00096203"/>
    <w:rsid w:val="000A0229"/>
    <w:rsid w:val="000B3F4B"/>
    <w:rsid w:val="000B4AFA"/>
    <w:rsid w:val="000C27C7"/>
    <w:rsid w:val="000E24AC"/>
    <w:rsid w:val="000E4A73"/>
    <w:rsid w:val="000E62C8"/>
    <w:rsid w:val="000F79EA"/>
    <w:rsid w:val="00101CB0"/>
    <w:rsid w:val="00134F92"/>
    <w:rsid w:val="00137DC1"/>
    <w:rsid w:val="00143224"/>
    <w:rsid w:val="00145B33"/>
    <w:rsid w:val="001468F3"/>
    <w:rsid w:val="00152C3A"/>
    <w:rsid w:val="001539C4"/>
    <w:rsid w:val="001542BB"/>
    <w:rsid w:val="00162BEE"/>
    <w:rsid w:val="001675D1"/>
    <w:rsid w:val="00171E1B"/>
    <w:rsid w:val="00182F07"/>
    <w:rsid w:val="001858BD"/>
    <w:rsid w:val="00192573"/>
    <w:rsid w:val="00194A3D"/>
    <w:rsid w:val="00197205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264D0"/>
    <w:rsid w:val="002372E8"/>
    <w:rsid w:val="0023768B"/>
    <w:rsid w:val="00241B15"/>
    <w:rsid w:val="0025163F"/>
    <w:rsid w:val="00254330"/>
    <w:rsid w:val="00260F01"/>
    <w:rsid w:val="00263AA9"/>
    <w:rsid w:val="00275C94"/>
    <w:rsid w:val="00277638"/>
    <w:rsid w:val="00277693"/>
    <w:rsid w:val="0028164F"/>
    <w:rsid w:val="002823BE"/>
    <w:rsid w:val="00290893"/>
    <w:rsid w:val="00296384"/>
    <w:rsid w:val="00297CE7"/>
    <w:rsid w:val="00297ED0"/>
    <w:rsid w:val="002A4EDA"/>
    <w:rsid w:val="002B01E3"/>
    <w:rsid w:val="002B3FC8"/>
    <w:rsid w:val="002D7B51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638CF"/>
    <w:rsid w:val="0037572F"/>
    <w:rsid w:val="00383057"/>
    <w:rsid w:val="0039703C"/>
    <w:rsid w:val="003974BB"/>
    <w:rsid w:val="003A091E"/>
    <w:rsid w:val="003A7A0F"/>
    <w:rsid w:val="003E360B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80D0A"/>
    <w:rsid w:val="00482A13"/>
    <w:rsid w:val="004915EA"/>
    <w:rsid w:val="00494805"/>
    <w:rsid w:val="00495E96"/>
    <w:rsid w:val="004A4493"/>
    <w:rsid w:val="004A5E69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26ACC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87A67"/>
    <w:rsid w:val="0059085F"/>
    <w:rsid w:val="00597504"/>
    <w:rsid w:val="005A459B"/>
    <w:rsid w:val="005A74EC"/>
    <w:rsid w:val="005B3D67"/>
    <w:rsid w:val="005B3FB6"/>
    <w:rsid w:val="005B437C"/>
    <w:rsid w:val="005B670A"/>
    <w:rsid w:val="005C7CB6"/>
    <w:rsid w:val="005D0108"/>
    <w:rsid w:val="005E088C"/>
    <w:rsid w:val="005E6E43"/>
    <w:rsid w:val="005F4455"/>
    <w:rsid w:val="006104FF"/>
    <w:rsid w:val="00611AFA"/>
    <w:rsid w:val="00611CF7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2875"/>
    <w:rsid w:val="006A4C72"/>
    <w:rsid w:val="006D65F8"/>
    <w:rsid w:val="006E55D4"/>
    <w:rsid w:val="006F4D23"/>
    <w:rsid w:val="007175B9"/>
    <w:rsid w:val="007215A9"/>
    <w:rsid w:val="007253E8"/>
    <w:rsid w:val="00727085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860E9"/>
    <w:rsid w:val="00790E98"/>
    <w:rsid w:val="007A0F44"/>
    <w:rsid w:val="007A411C"/>
    <w:rsid w:val="007A729F"/>
    <w:rsid w:val="007B3F4F"/>
    <w:rsid w:val="007C0E0E"/>
    <w:rsid w:val="007C153D"/>
    <w:rsid w:val="007C333C"/>
    <w:rsid w:val="007C34A8"/>
    <w:rsid w:val="007E60DA"/>
    <w:rsid w:val="007E7052"/>
    <w:rsid w:val="007F71A4"/>
    <w:rsid w:val="008030EE"/>
    <w:rsid w:val="00812148"/>
    <w:rsid w:val="00814B43"/>
    <w:rsid w:val="00814FA5"/>
    <w:rsid w:val="0083016A"/>
    <w:rsid w:val="0084605B"/>
    <w:rsid w:val="00846AAE"/>
    <w:rsid w:val="00867081"/>
    <w:rsid w:val="00870473"/>
    <w:rsid w:val="008978E8"/>
    <w:rsid w:val="008A02C4"/>
    <w:rsid w:val="008A49A0"/>
    <w:rsid w:val="008A6538"/>
    <w:rsid w:val="008C308A"/>
    <w:rsid w:val="008D4FC8"/>
    <w:rsid w:val="008D5A80"/>
    <w:rsid w:val="008E5483"/>
    <w:rsid w:val="008F4532"/>
    <w:rsid w:val="00901D23"/>
    <w:rsid w:val="00917A84"/>
    <w:rsid w:val="00933CCA"/>
    <w:rsid w:val="0093795C"/>
    <w:rsid w:val="009411E8"/>
    <w:rsid w:val="00952C89"/>
    <w:rsid w:val="009540F4"/>
    <w:rsid w:val="00956B75"/>
    <w:rsid w:val="009857C5"/>
    <w:rsid w:val="009918BB"/>
    <w:rsid w:val="009931F7"/>
    <w:rsid w:val="00994768"/>
    <w:rsid w:val="009A3F4C"/>
    <w:rsid w:val="009B25B1"/>
    <w:rsid w:val="009B4952"/>
    <w:rsid w:val="009C16FC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97F22"/>
    <w:rsid w:val="00AA04BD"/>
    <w:rsid w:val="00AA276C"/>
    <w:rsid w:val="00AB5536"/>
    <w:rsid w:val="00AB673E"/>
    <w:rsid w:val="00AC373E"/>
    <w:rsid w:val="00AC7C34"/>
    <w:rsid w:val="00AD121E"/>
    <w:rsid w:val="00AD518A"/>
    <w:rsid w:val="00AD6216"/>
    <w:rsid w:val="00AE2F61"/>
    <w:rsid w:val="00AE313B"/>
    <w:rsid w:val="00AE7650"/>
    <w:rsid w:val="00B0158F"/>
    <w:rsid w:val="00B112B1"/>
    <w:rsid w:val="00B1221A"/>
    <w:rsid w:val="00B204FE"/>
    <w:rsid w:val="00B25746"/>
    <w:rsid w:val="00B334A7"/>
    <w:rsid w:val="00B47DDC"/>
    <w:rsid w:val="00B47E1E"/>
    <w:rsid w:val="00B51DC5"/>
    <w:rsid w:val="00B54661"/>
    <w:rsid w:val="00B55487"/>
    <w:rsid w:val="00B71433"/>
    <w:rsid w:val="00B763B5"/>
    <w:rsid w:val="00B90654"/>
    <w:rsid w:val="00B91063"/>
    <w:rsid w:val="00B91175"/>
    <w:rsid w:val="00B917F6"/>
    <w:rsid w:val="00BA71B3"/>
    <w:rsid w:val="00BB34BE"/>
    <w:rsid w:val="00BC0E1A"/>
    <w:rsid w:val="00BC1472"/>
    <w:rsid w:val="00BD2DD6"/>
    <w:rsid w:val="00BD55EE"/>
    <w:rsid w:val="00BF3F37"/>
    <w:rsid w:val="00C0155C"/>
    <w:rsid w:val="00C261A2"/>
    <w:rsid w:val="00C3233C"/>
    <w:rsid w:val="00C3763A"/>
    <w:rsid w:val="00C60281"/>
    <w:rsid w:val="00C641DC"/>
    <w:rsid w:val="00C779DA"/>
    <w:rsid w:val="00C814F7"/>
    <w:rsid w:val="00C81C04"/>
    <w:rsid w:val="00C82148"/>
    <w:rsid w:val="00C91B4B"/>
    <w:rsid w:val="00C92BA8"/>
    <w:rsid w:val="00C93DE1"/>
    <w:rsid w:val="00CA1ED0"/>
    <w:rsid w:val="00CA2E0A"/>
    <w:rsid w:val="00CB3192"/>
    <w:rsid w:val="00CC1E5C"/>
    <w:rsid w:val="00CD1043"/>
    <w:rsid w:val="00CD14B3"/>
    <w:rsid w:val="00CD7D9D"/>
    <w:rsid w:val="00CE2C76"/>
    <w:rsid w:val="00D017D0"/>
    <w:rsid w:val="00D04384"/>
    <w:rsid w:val="00D046EF"/>
    <w:rsid w:val="00D22E33"/>
    <w:rsid w:val="00D35BBD"/>
    <w:rsid w:val="00D37FAD"/>
    <w:rsid w:val="00D44D4E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3A5D"/>
    <w:rsid w:val="00DB0B61"/>
    <w:rsid w:val="00DB5AE1"/>
    <w:rsid w:val="00DD2D34"/>
    <w:rsid w:val="00DD429D"/>
    <w:rsid w:val="00DD467E"/>
    <w:rsid w:val="00DE136D"/>
    <w:rsid w:val="00DE4136"/>
    <w:rsid w:val="00DE4550"/>
    <w:rsid w:val="00DE6534"/>
    <w:rsid w:val="00DF0F24"/>
    <w:rsid w:val="00DF10AA"/>
    <w:rsid w:val="00DF7CF5"/>
    <w:rsid w:val="00DF7F4F"/>
    <w:rsid w:val="00E066EE"/>
    <w:rsid w:val="00E07D28"/>
    <w:rsid w:val="00E30CB9"/>
    <w:rsid w:val="00E35A35"/>
    <w:rsid w:val="00E379DC"/>
    <w:rsid w:val="00E45714"/>
    <w:rsid w:val="00E46808"/>
    <w:rsid w:val="00E5521B"/>
    <w:rsid w:val="00E61D86"/>
    <w:rsid w:val="00E61FB1"/>
    <w:rsid w:val="00E63862"/>
    <w:rsid w:val="00E665C1"/>
    <w:rsid w:val="00E67CA2"/>
    <w:rsid w:val="00E72DA3"/>
    <w:rsid w:val="00E901C1"/>
    <w:rsid w:val="00E97BD9"/>
    <w:rsid w:val="00ED40CA"/>
    <w:rsid w:val="00EE0848"/>
    <w:rsid w:val="00F03B1E"/>
    <w:rsid w:val="00F03F2C"/>
    <w:rsid w:val="00F1202D"/>
    <w:rsid w:val="00F217AB"/>
    <w:rsid w:val="00F27214"/>
    <w:rsid w:val="00F35A06"/>
    <w:rsid w:val="00F435D3"/>
    <w:rsid w:val="00F46425"/>
    <w:rsid w:val="00F47920"/>
    <w:rsid w:val="00F5078D"/>
    <w:rsid w:val="00F534FB"/>
    <w:rsid w:val="00F56FFE"/>
    <w:rsid w:val="00F8448B"/>
    <w:rsid w:val="00F904FC"/>
    <w:rsid w:val="00F935BF"/>
    <w:rsid w:val="00F94EB5"/>
    <w:rsid w:val="00FA4359"/>
    <w:rsid w:val="00FA4C84"/>
    <w:rsid w:val="00FB0F18"/>
    <w:rsid w:val="00FC6D70"/>
    <w:rsid w:val="00FD1F34"/>
    <w:rsid w:val="00FE0279"/>
    <w:rsid w:val="00FE18B2"/>
    <w:rsid w:val="00FE7443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E7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48B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B334A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0A"/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customStyle="1" w:styleId="EndNoteBibliographyTitle">
    <w:name w:val="EndNote Bibliography Title"/>
    <w:basedOn w:val="Normal"/>
    <w:link w:val="EndNoteBibliographyTitleChar"/>
    <w:rsid w:val="00296384"/>
    <w:pPr>
      <w:spacing w:after="0"/>
      <w:jc w:val="center"/>
    </w:pPr>
    <w:rPr>
      <w:rFonts w:ascii="Calibri Light" w:hAnsi="Calibri Light" w:cs="Calibri Light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6384"/>
  </w:style>
  <w:style w:type="character" w:customStyle="1" w:styleId="EndNoteBibliographyTitleChar">
    <w:name w:val="EndNote Bibliography Title Char"/>
    <w:basedOn w:val="ListParagraphChar"/>
    <w:link w:val="EndNoteBibliographyTitle"/>
    <w:rsid w:val="00296384"/>
    <w:rPr>
      <w:rFonts w:ascii="Calibri Light" w:hAnsi="Calibri Light" w:cs="Calibri Light"/>
      <w:noProof/>
    </w:rPr>
  </w:style>
  <w:style w:type="paragraph" w:customStyle="1" w:styleId="EndNoteBibliography">
    <w:name w:val="EndNote Bibliography"/>
    <w:basedOn w:val="Normal"/>
    <w:link w:val="EndNoteBibliographyChar"/>
    <w:rsid w:val="00296384"/>
    <w:rPr>
      <w:rFonts w:ascii="Calibri Light" w:hAnsi="Calibri Light" w:cs="Calibri Light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296384"/>
    <w:rPr>
      <w:rFonts w:ascii="Calibri Light" w:hAnsi="Calibri Light" w:cs="Calibri Light"/>
      <w:noProof/>
    </w:rPr>
  </w:style>
  <w:style w:type="paragraph" w:styleId="NormalWeb">
    <w:name w:val="Normal (Web)"/>
    <w:basedOn w:val="Normal"/>
    <w:uiPriority w:val="99"/>
    <w:semiHidden/>
    <w:unhideWhenUsed/>
    <w:rsid w:val="00CD7D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Alaa%20Ahmed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31D018FED94C98B28B1A008E22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2EE8-DD75-4C2B-95EC-330A5C49BE7D}"/>
      </w:docPartPr>
      <w:docPartBody>
        <w:p w:rsidR="00E64B74" w:rsidRDefault="008B3C9E">
          <w:pPr>
            <w:pStyle w:val="D031D018FED94C98B28B1A008E223B69"/>
          </w:pPr>
          <w:r w:rsidRPr="009D0878">
            <w:t>Address</w:t>
          </w:r>
        </w:p>
      </w:docPartBody>
    </w:docPart>
    <w:docPart>
      <w:docPartPr>
        <w:name w:val="9B0B692512FC483B902B7D62EF804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8AD5-1C62-4AAB-B5B3-BD971F4F5535}"/>
      </w:docPartPr>
      <w:docPartBody>
        <w:p w:rsidR="00E64B74" w:rsidRDefault="008B3C9E">
          <w:pPr>
            <w:pStyle w:val="9B0B692512FC483B902B7D62EF804965"/>
          </w:pPr>
          <w:r w:rsidRPr="009D0878">
            <w:t>Phone</w:t>
          </w:r>
        </w:p>
      </w:docPartBody>
    </w:docPart>
    <w:docPart>
      <w:docPartPr>
        <w:name w:val="35DB9311564F4929980F29113DA0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5546-EFEA-4352-9016-AF1F8CBDC643}"/>
      </w:docPartPr>
      <w:docPartBody>
        <w:p w:rsidR="00E64B74" w:rsidRDefault="008B3C9E">
          <w:pPr>
            <w:pStyle w:val="35DB9311564F4929980F29113DA06B77"/>
          </w:pPr>
          <w:r w:rsidRPr="009D0878">
            <w:t>Email</w:t>
          </w:r>
        </w:p>
      </w:docPartBody>
    </w:docPart>
    <w:docPart>
      <w:docPartPr>
        <w:name w:val="6BF62E3E1AC4474DBB158B1B751D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AA7F-646C-4664-9FFC-EF2AF874147F}"/>
      </w:docPartPr>
      <w:docPartBody>
        <w:p w:rsidR="00E64B74" w:rsidRDefault="008B3C9E">
          <w:pPr>
            <w:pStyle w:val="6BF62E3E1AC4474DBB158B1B751DA43F"/>
          </w:pPr>
          <w:r w:rsidRPr="009D0878">
            <w:t>LinkedIn Profile</w:t>
          </w:r>
        </w:p>
      </w:docPartBody>
    </w:docPart>
    <w:docPart>
      <w:docPartPr>
        <w:name w:val="EC9E2FF2F3F74A94A40F1A620C1A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0ED6-B761-4424-BB24-C05E2399908A}"/>
      </w:docPartPr>
      <w:docPartBody>
        <w:p w:rsidR="00E64B74" w:rsidRDefault="008B3C9E">
          <w:pPr>
            <w:pStyle w:val="EC9E2FF2F3F74A94A40F1A620C1A3CE0"/>
          </w:pPr>
          <w:r w:rsidRPr="00565B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9E"/>
    <w:rsid w:val="0000138A"/>
    <w:rsid w:val="000C5CC3"/>
    <w:rsid w:val="00482A13"/>
    <w:rsid w:val="008B3C9E"/>
    <w:rsid w:val="009B25B1"/>
    <w:rsid w:val="00E64B74"/>
    <w:rsid w:val="00E901C1"/>
    <w:rsid w:val="00ED40CA"/>
    <w:rsid w:val="00F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1D018FED94C98B28B1A008E223B69">
    <w:name w:val="D031D018FED94C98B28B1A008E223B69"/>
  </w:style>
  <w:style w:type="paragraph" w:customStyle="1" w:styleId="9B0B692512FC483B902B7D62EF804965">
    <w:name w:val="9B0B692512FC483B902B7D62EF804965"/>
  </w:style>
  <w:style w:type="paragraph" w:customStyle="1" w:styleId="35DB9311564F4929980F29113DA06B77">
    <w:name w:val="35DB9311564F4929980F29113DA06B77"/>
  </w:style>
  <w:style w:type="paragraph" w:customStyle="1" w:styleId="6BF62E3E1AC4474DBB158B1B751DA43F">
    <w:name w:val="6BF62E3E1AC4474DBB158B1B751DA43F"/>
  </w:style>
  <w:style w:type="paragraph" w:customStyle="1" w:styleId="EC9E2FF2F3F74A94A40F1A620C1A3CE0">
    <w:name w:val="EC9E2FF2F3F74A94A40F1A620C1A3CE0"/>
  </w:style>
  <w:style w:type="character" w:styleId="Emphasis">
    <w:name w:val="Emphasis"/>
    <w:basedOn w:val="DefaultParagraphFont"/>
    <w:uiPriority w:val="11"/>
    <w:qFormat/>
    <w:rPr>
      <w:b w:val="0"/>
      <w:iCs/>
      <w:color w:val="215E99" w:themeColor="text2" w:themeTint="BF"/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Turku, Finalnd</CompanyAddress>
  <CompanyPhone>+358451667220</CompanyPhone>
  <CompanyFax/>
  <CompanyEmail>alaa.mahran@abo.fi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4</Pages>
  <Words>842</Words>
  <Characters>5733</Characters>
  <Application>Microsoft Office Word</Application>
  <DocSecurity>0</DocSecurity>
  <Lines>154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Alaa Mahran</cp:keywords>
  <dc:description/>
  <cp:lastModifiedBy/>
  <cp:revision>1</cp:revision>
  <dcterms:created xsi:type="dcterms:W3CDTF">2024-07-24T18:10:00Z</dcterms:created>
  <dcterms:modified xsi:type="dcterms:W3CDTF">2024-09-04T08:06:00Z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411f851f-6d56-4e33-983a-8f71e09f6bf2</vt:lpwstr>
  </property>
</Properties>
</file>